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5A" w:rsidRDefault="0077405A" w:rsidP="0077405A">
      <w:pPr>
        <w:tabs>
          <w:tab w:val="left" w:pos="3492"/>
        </w:tabs>
        <w:spacing w:after="0"/>
        <w:rPr>
          <w:b/>
          <w:i/>
          <w:sz w:val="20"/>
        </w:rPr>
      </w:pPr>
      <w:r>
        <w:rPr>
          <w:b/>
          <w:i/>
          <w:sz w:val="20"/>
        </w:rPr>
        <w:tab/>
      </w:r>
    </w:p>
    <w:p w:rsidR="00C95489" w:rsidRPr="001E5F2C" w:rsidRDefault="00B74811" w:rsidP="00E51E83">
      <w:pPr>
        <w:spacing w:after="0"/>
        <w:rPr>
          <w:b/>
          <w:i/>
          <w:sz w:val="20"/>
        </w:rPr>
      </w:pPr>
      <w:r w:rsidRPr="001E5F2C">
        <w:rPr>
          <w:b/>
          <w:i/>
          <w:sz w:val="20"/>
        </w:rPr>
        <w:t xml:space="preserve">Your medical history </w:t>
      </w:r>
      <w:r w:rsidR="00B12583">
        <w:rPr>
          <w:b/>
          <w:i/>
          <w:sz w:val="20"/>
        </w:rPr>
        <w:t>is</w:t>
      </w:r>
      <w:r w:rsidRPr="001E5F2C">
        <w:rPr>
          <w:b/>
          <w:i/>
          <w:sz w:val="20"/>
        </w:rPr>
        <w:t xml:space="preserve"> important </w:t>
      </w:r>
      <w:r w:rsidR="00B12583">
        <w:rPr>
          <w:b/>
          <w:i/>
          <w:sz w:val="20"/>
        </w:rPr>
        <w:t>to</w:t>
      </w:r>
      <w:r w:rsidRPr="001E5F2C">
        <w:rPr>
          <w:b/>
          <w:i/>
          <w:sz w:val="20"/>
        </w:rPr>
        <w:t xml:space="preserve"> the</w:t>
      </w:r>
      <w:r w:rsidR="001E5F2C" w:rsidRPr="001E5F2C">
        <w:rPr>
          <w:b/>
          <w:i/>
          <w:sz w:val="20"/>
        </w:rPr>
        <w:t xml:space="preserve"> </w:t>
      </w:r>
      <w:r w:rsidRPr="001E5F2C">
        <w:rPr>
          <w:b/>
          <w:i/>
          <w:sz w:val="20"/>
        </w:rPr>
        <w:t xml:space="preserve">treatment you will receive. </w:t>
      </w:r>
      <w:r w:rsidR="001E5F2C" w:rsidRPr="001E5F2C">
        <w:rPr>
          <w:b/>
          <w:i/>
          <w:sz w:val="20"/>
        </w:rPr>
        <w:t>Therefore, it is important that you r</w:t>
      </w:r>
      <w:r w:rsidRPr="001E5F2C">
        <w:rPr>
          <w:b/>
          <w:i/>
          <w:sz w:val="20"/>
        </w:rPr>
        <w:t>espond to each question hon</w:t>
      </w:r>
      <w:r w:rsidR="001E5F2C" w:rsidRPr="001E5F2C">
        <w:rPr>
          <w:b/>
          <w:i/>
          <w:sz w:val="20"/>
        </w:rPr>
        <w:t>estly and completely. Please circle your responses.</w:t>
      </w:r>
    </w:p>
    <w:p w:rsidR="00566492" w:rsidRPr="001E5F2C" w:rsidRDefault="00566492" w:rsidP="00C95489">
      <w:pPr>
        <w:spacing w:before="240" w:after="120"/>
        <w:rPr>
          <w:sz w:val="20"/>
        </w:rPr>
      </w:pPr>
      <w:r w:rsidRPr="001E5F2C">
        <w:rPr>
          <w:sz w:val="20"/>
        </w:rPr>
        <w:t xml:space="preserve">Please describe your current </w:t>
      </w:r>
      <w:r w:rsidR="001E5F2C">
        <w:rPr>
          <w:sz w:val="20"/>
        </w:rPr>
        <w:t xml:space="preserve">health: </w:t>
      </w:r>
      <w:r w:rsidR="001E5F2C">
        <w:rPr>
          <w:sz w:val="20"/>
        </w:rPr>
        <w:tab/>
        <w:t>Excellent</w:t>
      </w:r>
      <w:r w:rsidR="001E5F2C">
        <w:rPr>
          <w:sz w:val="20"/>
        </w:rPr>
        <w:tab/>
        <w:t xml:space="preserve"> Good</w:t>
      </w:r>
      <w:r w:rsidR="001E5F2C">
        <w:rPr>
          <w:sz w:val="20"/>
        </w:rPr>
        <w:tab/>
      </w:r>
      <w:r w:rsidR="001E5F2C">
        <w:rPr>
          <w:sz w:val="20"/>
        </w:rPr>
        <w:tab/>
        <w:t>Fair</w:t>
      </w:r>
      <w:r w:rsidR="001E5F2C">
        <w:rPr>
          <w:sz w:val="20"/>
        </w:rPr>
        <w:tab/>
        <w:t xml:space="preserve">   </w:t>
      </w:r>
      <w:r w:rsidRPr="001E5F2C">
        <w:rPr>
          <w:sz w:val="20"/>
        </w:rPr>
        <w:t>Poor</w:t>
      </w:r>
    </w:p>
    <w:p w:rsidR="00566492" w:rsidRPr="001E5F2C" w:rsidRDefault="00566492" w:rsidP="00C95489">
      <w:pPr>
        <w:spacing w:after="0"/>
        <w:rPr>
          <w:sz w:val="20"/>
        </w:rPr>
      </w:pPr>
      <w:r w:rsidRPr="001E5F2C">
        <w:rPr>
          <w:sz w:val="20"/>
        </w:rPr>
        <w:t>Please describe the symptoms you are currently having today: ____________________________________________</w:t>
      </w:r>
      <w:r w:rsidR="001E059D" w:rsidRPr="001E5F2C">
        <w:rPr>
          <w:sz w:val="20"/>
        </w:rPr>
        <w:t>___</w:t>
      </w:r>
      <w:r w:rsidRPr="001E5F2C">
        <w:rPr>
          <w:sz w:val="20"/>
        </w:rPr>
        <w:t>___</w:t>
      </w:r>
      <w:r w:rsidR="001E059D" w:rsidRPr="001E5F2C">
        <w:rPr>
          <w:sz w:val="20"/>
        </w:rPr>
        <w:t>_</w:t>
      </w:r>
      <w:r w:rsidR="001E5F2C">
        <w:rPr>
          <w:sz w:val="20"/>
        </w:rPr>
        <w:t>___________</w:t>
      </w:r>
    </w:p>
    <w:p w:rsidR="00266956" w:rsidRDefault="00566492" w:rsidP="00B81D5E">
      <w:pPr>
        <w:spacing w:before="120" w:after="0"/>
        <w:rPr>
          <w:sz w:val="20"/>
        </w:rPr>
      </w:pPr>
      <w:r w:rsidRPr="001E5F2C">
        <w:rPr>
          <w:sz w:val="20"/>
        </w:rPr>
        <w:t>Have there been any changes in your general health in the past year?</w:t>
      </w:r>
      <w:r w:rsidRPr="001E5F2C">
        <w:rPr>
          <w:sz w:val="20"/>
        </w:rPr>
        <w:tab/>
        <w:t xml:space="preserve">     </w:t>
      </w:r>
      <w:r w:rsidR="001E059D" w:rsidRPr="001E5F2C">
        <w:rPr>
          <w:sz w:val="20"/>
        </w:rPr>
        <w:softHyphen/>
      </w:r>
      <w:r w:rsidR="001E059D" w:rsidRPr="001E5F2C">
        <w:rPr>
          <w:sz w:val="20"/>
        </w:rPr>
        <w:softHyphen/>
      </w:r>
      <w:r w:rsidR="00266956">
        <w:rPr>
          <w:sz w:val="20"/>
        </w:rPr>
        <w:t xml:space="preserve">           Y</w:t>
      </w:r>
      <w:r w:rsidRPr="001E5F2C">
        <w:rPr>
          <w:sz w:val="20"/>
        </w:rPr>
        <w:t xml:space="preserve">es </w:t>
      </w:r>
      <w:r w:rsidRPr="001E5F2C">
        <w:rPr>
          <w:sz w:val="20"/>
        </w:rPr>
        <w:tab/>
        <w:t xml:space="preserve">No </w:t>
      </w:r>
    </w:p>
    <w:p w:rsidR="00566492" w:rsidRPr="001E5F2C" w:rsidRDefault="00B81D5E" w:rsidP="00266956">
      <w:pPr>
        <w:spacing w:after="120"/>
        <w:rPr>
          <w:sz w:val="20"/>
        </w:rPr>
      </w:pPr>
      <w:r>
        <w:rPr>
          <w:sz w:val="20"/>
        </w:rPr>
        <w:t>I</w:t>
      </w:r>
      <w:r w:rsidR="001E5F2C">
        <w:rPr>
          <w:sz w:val="20"/>
        </w:rPr>
        <w:t>f yes, p</w:t>
      </w:r>
      <w:r w:rsidR="00566492" w:rsidRPr="001E5F2C">
        <w:rPr>
          <w:sz w:val="20"/>
        </w:rPr>
        <w:t xml:space="preserve">lease </w:t>
      </w:r>
      <w:r>
        <w:rPr>
          <w:sz w:val="20"/>
        </w:rPr>
        <w:t>des</w:t>
      </w:r>
      <w:r w:rsidR="00566492" w:rsidRPr="001E5F2C">
        <w:rPr>
          <w:sz w:val="20"/>
        </w:rPr>
        <w:t>cribe:</w:t>
      </w:r>
      <w:r w:rsidRPr="001E5F2C">
        <w:rPr>
          <w:sz w:val="20"/>
        </w:rPr>
        <w:t xml:space="preserve"> </w:t>
      </w:r>
      <w:r w:rsidR="00566492" w:rsidRPr="001E5F2C">
        <w:rPr>
          <w:sz w:val="20"/>
        </w:rPr>
        <w:t>____________________________</w:t>
      </w:r>
      <w:r w:rsidR="001E059D" w:rsidRPr="001E5F2C">
        <w:rPr>
          <w:sz w:val="20"/>
        </w:rPr>
        <w:t>_</w:t>
      </w:r>
      <w:r w:rsidR="001E5F2C">
        <w:rPr>
          <w:sz w:val="20"/>
        </w:rPr>
        <w:t>__________</w:t>
      </w:r>
      <w:r w:rsidR="00266956">
        <w:rPr>
          <w:sz w:val="20"/>
        </w:rPr>
        <w:t>_______________________________________________________</w:t>
      </w:r>
    </w:p>
    <w:p w:rsidR="00566492" w:rsidRPr="001E5F2C" w:rsidRDefault="00566492" w:rsidP="00566492">
      <w:pPr>
        <w:spacing w:after="120"/>
        <w:rPr>
          <w:sz w:val="20"/>
        </w:rPr>
      </w:pPr>
      <w:r w:rsidRPr="001E5F2C">
        <w:rPr>
          <w:sz w:val="20"/>
        </w:rPr>
        <w:t xml:space="preserve">Are you now under a </w:t>
      </w:r>
      <w:r w:rsidR="00B10A27">
        <w:rPr>
          <w:sz w:val="20"/>
        </w:rPr>
        <w:t>doctor’s</w:t>
      </w:r>
      <w:r w:rsidR="00B10A27" w:rsidRPr="001E5F2C">
        <w:rPr>
          <w:sz w:val="20"/>
        </w:rPr>
        <w:t xml:space="preserve"> </w:t>
      </w:r>
      <w:r w:rsidRPr="001E5F2C">
        <w:rPr>
          <w:sz w:val="20"/>
        </w:rPr>
        <w:t>care for a particular problem at this time?</w:t>
      </w:r>
      <w:r w:rsidR="001E059D" w:rsidRPr="001E5F2C">
        <w:rPr>
          <w:sz w:val="20"/>
        </w:rPr>
        <w:t xml:space="preserve"> </w:t>
      </w:r>
      <w:r w:rsidRPr="001E5F2C">
        <w:rPr>
          <w:sz w:val="20"/>
        </w:rPr>
        <w:t xml:space="preserve"> </w:t>
      </w:r>
      <w:r w:rsidR="001E059D" w:rsidRPr="001E5F2C">
        <w:rPr>
          <w:sz w:val="20"/>
        </w:rPr>
        <w:tab/>
      </w:r>
      <w:r w:rsidRPr="001E5F2C">
        <w:rPr>
          <w:sz w:val="20"/>
        </w:rPr>
        <w:t xml:space="preserve">Yes </w:t>
      </w:r>
      <w:r w:rsidRPr="001E5F2C">
        <w:rPr>
          <w:sz w:val="20"/>
        </w:rPr>
        <w:tab/>
        <w:t>No</w:t>
      </w:r>
    </w:p>
    <w:p w:rsidR="00566492" w:rsidRPr="00F901F1" w:rsidRDefault="00566492" w:rsidP="00566492">
      <w:pPr>
        <w:rPr>
          <w:sz w:val="20"/>
        </w:rPr>
      </w:pPr>
      <w:r w:rsidRPr="001E5F2C">
        <w:rPr>
          <w:sz w:val="20"/>
        </w:rPr>
        <w:t>If yes</w:t>
      </w:r>
      <w:r w:rsidRPr="00F901F1">
        <w:rPr>
          <w:sz w:val="20"/>
        </w:rPr>
        <w:t>, why</w:t>
      </w:r>
      <w:r w:rsidR="001E5F2C" w:rsidRPr="00F901F1">
        <w:rPr>
          <w:sz w:val="20"/>
        </w:rPr>
        <w:t>?</w:t>
      </w:r>
      <w:r w:rsidRPr="00F901F1">
        <w:rPr>
          <w:sz w:val="20"/>
        </w:rPr>
        <w:t xml:space="preserve"> ___________________________________________ </w:t>
      </w:r>
      <w:r w:rsidRPr="00F901F1">
        <w:rPr>
          <w:sz w:val="20"/>
        </w:rPr>
        <w:tab/>
        <w:t>Date of last physical exam ____/______/_________</w:t>
      </w:r>
    </w:p>
    <w:p w:rsidR="001E059D" w:rsidRPr="00F901F1" w:rsidRDefault="00566492" w:rsidP="00C95489">
      <w:pPr>
        <w:spacing w:after="0"/>
        <w:rPr>
          <w:sz w:val="20"/>
        </w:rPr>
      </w:pPr>
      <w:r w:rsidRPr="00F901F1">
        <w:rPr>
          <w:sz w:val="20"/>
        </w:rPr>
        <w:t xml:space="preserve">Have you </w:t>
      </w:r>
      <w:r w:rsidR="00643DA7" w:rsidRPr="00F901F1">
        <w:rPr>
          <w:sz w:val="20"/>
        </w:rPr>
        <w:t xml:space="preserve">ever </w:t>
      </w:r>
      <w:r w:rsidRPr="00F901F1">
        <w:rPr>
          <w:sz w:val="20"/>
        </w:rPr>
        <w:t>been hospitalized</w:t>
      </w:r>
      <w:r w:rsidR="00643DA7" w:rsidRPr="00F901F1">
        <w:rPr>
          <w:sz w:val="20"/>
        </w:rPr>
        <w:t xml:space="preserve"> or had a serious illness</w:t>
      </w:r>
      <w:r w:rsidRPr="00F901F1">
        <w:rPr>
          <w:sz w:val="20"/>
        </w:rPr>
        <w:t xml:space="preserve">? </w:t>
      </w:r>
      <w:r w:rsidRPr="00F901F1">
        <w:rPr>
          <w:sz w:val="20"/>
        </w:rPr>
        <w:tab/>
      </w:r>
      <w:r w:rsidR="001E059D" w:rsidRPr="00F901F1">
        <w:rPr>
          <w:sz w:val="20"/>
        </w:rPr>
        <w:t xml:space="preserve">      </w:t>
      </w:r>
      <w:r w:rsidR="001E059D" w:rsidRPr="00F901F1">
        <w:rPr>
          <w:sz w:val="20"/>
        </w:rPr>
        <w:tab/>
      </w:r>
      <w:r w:rsidR="00643DA7" w:rsidRPr="00F901F1">
        <w:rPr>
          <w:sz w:val="20"/>
        </w:rPr>
        <w:tab/>
      </w:r>
      <w:r w:rsidRPr="00F901F1">
        <w:rPr>
          <w:sz w:val="20"/>
        </w:rPr>
        <w:t xml:space="preserve">Yes </w:t>
      </w:r>
      <w:r w:rsidRPr="00F901F1">
        <w:rPr>
          <w:sz w:val="20"/>
        </w:rPr>
        <w:tab/>
        <w:t xml:space="preserve">No     </w:t>
      </w:r>
    </w:p>
    <w:p w:rsidR="001C1FC6" w:rsidRPr="00F901F1" w:rsidRDefault="00566492" w:rsidP="00BE4AA0">
      <w:pPr>
        <w:spacing w:after="0"/>
        <w:rPr>
          <w:sz w:val="20"/>
        </w:rPr>
      </w:pPr>
      <w:r w:rsidRPr="00F901F1">
        <w:rPr>
          <w:sz w:val="20"/>
        </w:rPr>
        <w:t>If yes, why?</w:t>
      </w:r>
      <w:r w:rsidR="001E059D" w:rsidRPr="00F901F1">
        <w:rPr>
          <w:sz w:val="20"/>
        </w:rPr>
        <w:t>____________________________________________________________________________________________</w:t>
      </w:r>
      <w:r w:rsidR="001E5F2C" w:rsidRPr="00F901F1">
        <w:rPr>
          <w:sz w:val="20"/>
        </w:rPr>
        <w:t>__________</w:t>
      </w:r>
    </w:p>
    <w:p w:rsidR="001C1FC6" w:rsidRPr="00F901F1" w:rsidRDefault="001C1FC6" w:rsidP="00BE4AA0">
      <w:pPr>
        <w:spacing w:after="0"/>
        <w:rPr>
          <w:sz w:val="20"/>
        </w:rPr>
      </w:pPr>
      <w:r w:rsidRPr="00F901F1">
        <w:rPr>
          <w:sz w:val="20"/>
        </w:rPr>
        <w:t>H</w:t>
      </w:r>
      <w:r w:rsidR="0077405A" w:rsidRPr="00F901F1">
        <w:rPr>
          <w:sz w:val="20"/>
        </w:rPr>
        <w:t xml:space="preserve">ave you ever had surgery? </w:t>
      </w:r>
      <w:r w:rsidR="0077405A" w:rsidRPr="00F901F1">
        <w:rPr>
          <w:sz w:val="20"/>
        </w:rPr>
        <w:tab/>
        <w:t xml:space="preserve"> </w:t>
      </w:r>
      <w:r w:rsidRPr="00F901F1">
        <w:rPr>
          <w:sz w:val="20"/>
        </w:rPr>
        <w:t xml:space="preserve">Yes         </w:t>
      </w:r>
      <w:r w:rsidR="0077405A" w:rsidRPr="00F901F1">
        <w:rPr>
          <w:sz w:val="20"/>
        </w:rPr>
        <w:t xml:space="preserve">  </w:t>
      </w:r>
      <w:r w:rsidRPr="00F901F1">
        <w:rPr>
          <w:sz w:val="20"/>
        </w:rPr>
        <w:t>No</w:t>
      </w:r>
    </w:p>
    <w:p w:rsidR="001C1FC6" w:rsidRPr="00F901F1" w:rsidRDefault="0077405A" w:rsidP="00BE4AA0">
      <w:pPr>
        <w:spacing w:after="0"/>
        <w:rPr>
          <w:sz w:val="20"/>
        </w:rPr>
      </w:pPr>
      <w:r w:rsidRPr="00F901F1">
        <w:rPr>
          <w:sz w:val="20"/>
        </w:rPr>
        <w:t>If yes, when and what for?</w:t>
      </w:r>
      <w:r w:rsidRPr="00F901F1">
        <w:rPr>
          <w:sz w:val="20"/>
        </w:rPr>
        <w:tab/>
        <w:t xml:space="preserve">  Date of surgery:_______________    Reason for surgery:___________________</w:t>
      </w:r>
    </w:p>
    <w:p w:rsidR="0077405A" w:rsidRPr="001E5F2C" w:rsidRDefault="0077405A" w:rsidP="0077405A">
      <w:pPr>
        <w:spacing w:after="0"/>
        <w:rPr>
          <w:sz w:val="20"/>
        </w:rPr>
      </w:pPr>
      <w:r w:rsidRPr="00F901F1">
        <w:rPr>
          <w:sz w:val="20"/>
        </w:rPr>
        <w:t xml:space="preserve">                                                  Date of surgery:_______________    Reason for surgery:___________________</w:t>
      </w:r>
    </w:p>
    <w:tbl>
      <w:tblPr>
        <w:tblStyle w:val="TableGrid"/>
        <w:tblpPr w:leftFromText="180" w:rightFromText="180" w:vertAnchor="text" w:horzAnchor="margin" w:tblpY="88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540"/>
        <w:gridCol w:w="540"/>
        <w:gridCol w:w="4590"/>
        <w:gridCol w:w="539"/>
        <w:gridCol w:w="451"/>
      </w:tblGrid>
      <w:tr w:rsidR="00E53166" w:rsidRPr="00ED02EE" w:rsidTr="000712DF">
        <w:tc>
          <w:tcPr>
            <w:tcW w:w="4788" w:type="dxa"/>
            <w:tcBorders>
              <w:top w:val="single" w:sz="18" w:space="0" w:color="auto"/>
            </w:tcBorders>
          </w:tcPr>
          <w:p w:rsidR="00E53166" w:rsidRPr="00D618FD" w:rsidRDefault="00E53166" w:rsidP="00216E91">
            <w:pPr>
              <w:ind w:left="-90"/>
              <w:rPr>
                <w:b/>
                <w:sz w:val="24"/>
                <w:szCs w:val="24"/>
              </w:rPr>
            </w:pPr>
            <w:r w:rsidRPr="00D618FD">
              <w:rPr>
                <w:b/>
                <w:sz w:val="24"/>
                <w:szCs w:val="24"/>
              </w:rPr>
              <w:t>PATIENT MEDICAL HISTORY</w:t>
            </w:r>
          </w:p>
          <w:p w:rsidR="00E53166" w:rsidRPr="00053C1A" w:rsidRDefault="00E53166" w:rsidP="0085018A">
            <w:pPr>
              <w:spacing w:after="120"/>
              <w:ind w:left="-90"/>
              <w:rPr>
                <w:sz w:val="20"/>
                <w:szCs w:val="20"/>
              </w:rPr>
            </w:pPr>
            <w:r w:rsidRPr="006C2A04">
              <w:rPr>
                <w:b/>
              </w:rPr>
              <w:t>Do you have or have you ever had</w:t>
            </w:r>
            <w:r>
              <w:rPr>
                <w:b/>
              </w:rPr>
              <w:t>:</w:t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18" w:space="0" w:color="auto"/>
            </w:tcBorders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8" w:space="0" w:color="auto"/>
            </w:tcBorders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18" w:space="0" w:color="auto"/>
            </w:tcBorders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</w:p>
        </w:tc>
      </w:tr>
      <w:tr w:rsidR="00E53166" w:rsidRPr="00ED02EE" w:rsidTr="000528E3">
        <w:tc>
          <w:tcPr>
            <w:tcW w:w="4788" w:type="dxa"/>
          </w:tcPr>
          <w:p w:rsidR="00E53166" w:rsidRPr="006C2A04" w:rsidRDefault="00E53166" w:rsidP="006F3FE6">
            <w:pPr>
              <w:spacing w:after="120"/>
              <w:ind w:left="-90"/>
              <w:rPr>
                <w:sz w:val="8"/>
                <w:szCs w:val="20"/>
              </w:rPr>
            </w:pPr>
            <w:r w:rsidRPr="00053C1A">
              <w:rPr>
                <w:sz w:val="20"/>
                <w:szCs w:val="20"/>
              </w:rPr>
              <w:t xml:space="preserve">Congenital heart disease, </w:t>
            </w:r>
            <w:r w:rsidR="006F3FE6">
              <w:rPr>
                <w:sz w:val="20"/>
                <w:szCs w:val="20"/>
              </w:rPr>
              <w:t>c</w:t>
            </w:r>
            <w:r w:rsidRPr="00053C1A">
              <w:rPr>
                <w:sz w:val="20"/>
                <w:szCs w:val="20"/>
              </w:rPr>
              <w:t>ardiovascular disease (heart attack, heart murmur, coronary artery disease, chest pain, high/ low blood pressure, stroke, irregular heartbeat, heart surgery, pacemaker)?</w:t>
            </w:r>
          </w:p>
        </w:tc>
        <w:tc>
          <w:tcPr>
            <w:tcW w:w="540" w:type="dxa"/>
          </w:tcPr>
          <w:p w:rsidR="00E53166" w:rsidRPr="00053C1A" w:rsidRDefault="000528E3" w:rsidP="000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E53166" w:rsidRPr="00053C1A">
              <w:rPr>
                <w:sz w:val="20"/>
                <w:szCs w:val="20"/>
              </w:rPr>
              <w:t>es</w:t>
            </w:r>
          </w:p>
        </w:tc>
        <w:tc>
          <w:tcPr>
            <w:tcW w:w="540" w:type="dxa"/>
          </w:tcPr>
          <w:p w:rsidR="00E53166" w:rsidRPr="00053C1A" w:rsidRDefault="00E53166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DE3090" w:rsidRDefault="00E53166" w:rsidP="00DE3090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Lung dis</w:t>
            </w:r>
            <w:r w:rsidR="00DE3090">
              <w:rPr>
                <w:sz w:val="20"/>
                <w:szCs w:val="20"/>
              </w:rPr>
              <w:t>ease (asthma, emphysema, COPD, c</w:t>
            </w:r>
            <w:r w:rsidRPr="00053C1A">
              <w:rPr>
                <w:sz w:val="20"/>
                <w:szCs w:val="20"/>
              </w:rPr>
              <w:t>hronic cough, bronchitis, pneumonia, tuberculosis, shortness of breath, chest pain, sever</w:t>
            </w:r>
            <w:r w:rsidR="00643DA7">
              <w:rPr>
                <w:sz w:val="20"/>
                <w:szCs w:val="20"/>
              </w:rPr>
              <w:t>e</w:t>
            </w:r>
            <w:r w:rsidRPr="00053C1A">
              <w:rPr>
                <w:sz w:val="20"/>
                <w:szCs w:val="20"/>
              </w:rPr>
              <w:t xml:space="preserve"> coughing)?</w:t>
            </w:r>
          </w:p>
          <w:p w:rsidR="00E53166" w:rsidRPr="00053C1A" w:rsidRDefault="00E53166" w:rsidP="00DE3090">
            <w:pPr>
              <w:spacing w:before="120"/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ab/>
            </w:r>
            <w:r w:rsidRPr="00053C1A">
              <w:rPr>
                <w:sz w:val="20"/>
                <w:szCs w:val="20"/>
              </w:rPr>
              <w:tab/>
            </w:r>
          </w:p>
        </w:tc>
        <w:tc>
          <w:tcPr>
            <w:tcW w:w="539" w:type="dxa"/>
          </w:tcPr>
          <w:p w:rsidR="00E53166" w:rsidRDefault="00E53166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</w:p>
          <w:p w:rsidR="00DE3090" w:rsidRDefault="00DE3090" w:rsidP="00E53166">
            <w:pPr>
              <w:rPr>
                <w:sz w:val="20"/>
                <w:szCs w:val="20"/>
              </w:rPr>
            </w:pPr>
          </w:p>
          <w:p w:rsidR="00DE3090" w:rsidRDefault="00DE3090" w:rsidP="00E53166">
            <w:pPr>
              <w:rPr>
                <w:sz w:val="20"/>
                <w:szCs w:val="20"/>
              </w:rPr>
            </w:pPr>
          </w:p>
          <w:p w:rsidR="00DE3090" w:rsidRPr="00053C1A" w:rsidRDefault="00DE3090" w:rsidP="00DE309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E53166" w:rsidRDefault="00E53166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No</w:t>
            </w:r>
          </w:p>
          <w:p w:rsidR="00DE3090" w:rsidRDefault="00DE3090" w:rsidP="00E53166">
            <w:pPr>
              <w:rPr>
                <w:sz w:val="20"/>
                <w:szCs w:val="20"/>
              </w:rPr>
            </w:pPr>
          </w:p>
          <w:p w:rsidR="00DE3090" w:rsidRDefault="00DE3090" w:rsidP="00E53166">
            <w:pPr>
              <w:rPr>
                <w:sz w:val="20"/>
                <w:szCs w:val="20"/>
              </w:rPr>
            </w:pPr>
          </w:p>
          <w:p w:rsidR="00DE3090" w:rsidRPr="00053C1A" w:rsidRDefault="00DE3090" w:rsidP="00DE309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53166" w:rsidRPr="00ED02EE" w:rsidTr="000712DF">
        <w:tc>
          <w:tcPr>
            <w:tcW w:w="4788" w:type="dxa"/>
          </w:tcPr>
          <w:p w:rsidR="00E53166" w:rsidRPr="00053C1A" w:rsidRDefault="00E53166" w:rsidP="006F3FE6">
            <w:pPr>
              <w:spacing w:after="120"/>
              <w:ind w:left="-90"/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Implants placed anywhere in the body (heart valve, pacemaker, hip, knee)?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40" w:type="dxa"/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E53166" w:rsidRPr="00053C1A" w:rsidRDefault="00E53166" w:rsidP="006F3FE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 xml:space="preserve">Bleeding disorder, anemia, bleeding tendency, blood transfusion? </w:t>
            </w:r>
            <w:r w:rsidR="00C9319D" w:rsidRPr="00053C1A">
              <w:rPr>
                <w:sz w:val="20"/>
                <w:szCs w:val="20"/>
              </w:rPr>
              <w:t xml:space="preserve"> Do you bruise easily?</w:t>
            </w:r>
          </w:p>
        </w:tc>
        <w:tc>
          <w:tcPr>
            <w:tcW w:w="539" w:type="dxa"/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No</w:t>
            </w:r>
          </w:p>
        </w:tc>
      </w:tr>
      <w:tr w:rsidR="00E53166" w:rsidRPr="00ED02EE" w:rsidTr="000712DF">
        <w:tc>
          <w:tcPr>
            <w:tcW w:w="4788" w:type="dxa"/>
          </w:tcPr>
          <w:p w:rsidR="00E53166" w:rsidRPr="00053C1A" w:rsidRDefault="00C9319D" w:rsidP="006F3FE6">
            <w:pPr>
              <w:spacing w:after="120"/>
              <w:ind w:left="-90"/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Kidney disease or kidney failure, requiring dialysis?</w:t>
            </w:r>
          </w:p>
        </w:tc>
        <w:tc>
          <w:tcPr>
            <w:tcW w:w="540" w:type="dxa"/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E53166" w:rsidRPr="00053C1A" w:rsidRDefault="00E53166" w:rsidP="006F3FE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Liver disease (jaundice, hepatitis A, B, or C)?</w:t>
            </w:r>
            <w:r w:rsidRPr="00053C1A">
              <w:rPr>
                <w:sz w:val="20"/>
                <w:szCs w:val="20"/>
              </w:rPr>
              <w:tab/>
            </w:r>
          </w:p>
        </w:tc>
        <w:tc>
          <w:tcPr>
            <w:tcW w:w="539" w:type="dxa"/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:rsidR="00E53166" w:rsidRPr="00053C1A" w:rsidRDefault="00E53166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No</w:t>
            </w:r>
          </w:p>
        </w:tc>
      </w:tr>
      <w:tr w:rsidR="000528E3" w:rsidRPr="00ED02EE" w:rsidTr="000712DF">
        <w:tc>
          <w:tcPr>
            <w:tcW w:w="4788" w:type="dxa"/>
          </w:tcPr>
          <w:p w:rsidR="000528E3" w:rsidRPr="00053C1A" w:rsidRDefault="000528E3" w:rsidP="000528E3">
            <w:pPr>
              <w:spacing w:after="120"/>
              <w:ind w:left="-90"/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Thyroid disease?</w:t>
            </w:r>
            <w:r w:rsidRPr="00053C1A">
              <w:rPr>
                <w:sz w:val="20"/>
                <w:szCs w:val="20"/>
              </w:rPr>
              <w:tab/>
            </w:r>
          </w:p>
        </w:tc>
        <w:tc>
          <w:tcPr>
            <w:tcW w:w="540" w:type="dxa"/>
          </w:tcPr>
          <w:p w:rsidR="000528E3" w:rsidRPr="00053C1A" w:rsidRDefault="000528E3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0528E3" w:rsidRPr="00053C1A" w:rsidRDefault="000528E3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0528E3" w:rsidRPr="00053C1A" w:rsidRDefault="000528E3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Arthritis?</w:t>
            </w:r>
            <w:r w:rsidRPr="00053C1A">
              <w:rPr>
                <w:sz w:val="20"/>
                <w:szCs w:val="20"/>
              </w:rPr>
              <w:tab/>
            </w:r>
          </w:p>
        </w:tc>
        <w:tc>
          <w:tcPr>
            <w:tcW w:w="539" w:type="dxa"/>
          </w:tcPr>
          <w:p w:rsidR="000528E3" w:rsidRPr="00053C1A" w:rsidRDefault="000528E3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:rsidR="000528E3" w:rsidRPr="00053C1A" w:rsidRDefault="000528E3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No</w:t>
            </w:r>
          </w:p>
        </w:tc>
      </w:tr>
      <w:tr w:rsidR="000528E3" w:rsidRPr="00ED02EE" w:rsidTr="000712DF">
        <w:trPr>
          <w:trHeight w:val="263"/>
        </w:trPr>
        <w:tc>
          <w:tcPr>
            <w:tcW w:w="4788" w:type="dxa"/>
          </w:tcPr>
          <w:p w:rsidR="000528E3" w:rsidRPr="00053C1A" w:rsidRDefault="000528E3" w:rsidP="000528E3">
            <w:pPr>
              <w:spacing w:after="120"/>
              <w:ind w:left="-90"/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Stomach ulcers or colitis?</w:t>
            </w:r>
          </w:p>
        </w:tc>
        <w:tc>
          <w:tcPr>
            <w:tcW w:w="540" w:type="dxa"/>
          </w:tcPr>
          <w:p w:rsidR="000528E3" w:rsidRPr="00053C1A" w:rsidRDefault="000528E3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0528E3" w:rsidRPr="00053C1A" w:rsidRDefault="000528E3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0528E3" w:rsidRDefault="000528E3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Significant weight loss or gain?</w:t>
            </w:r>
          </w:p>
          <w:p w:rsidR="000528E3" w:rsidRPr="00053C1A" w:rsidRDefault="000528E3" w:rsidP="000528E3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0528E3" w:rsidRPr="00053C1A" w:rsidRDefault="000528E3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:rsidR="000528E3" w:rsidRPr="00053C1A" w:rsidRDefault="000528E3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No</w:t>
            </w:r>
          </w:p>
        </w:tc>
      </w:tr>
      <w:tr w:rsidR="000528E3" w:rsidRPr="00ED02EE" w:rsidTr="000712DF">
        <w:tc>
          <w:tcPr>
            <w:tcW w:w="4788" w:type="dxa"/>
          </w:tcPr>
          <w:p w:rsidR="000528E3" w:rsidRPr="00F901F1" w:rsidRDefault="000528E3" w:rsidP="000528E3">
            <w:pPr>
              <w:spacing w:after="120"/>
              <w:ind w:left="-90"/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Clicking, popping, or pain within the jaw joint and/or difficulty opening mouth?</w:t>
            </w:r>
          </w:p>
        </w:tc>
        <w:tc>
          <w:tcPr>
            <w:tcW w:w="540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0528E3" w:rsidRPr="00F901F1" w:rsidRDefault="000528E3" w:rsidP="000528E3">
            <w:pPr>
              <w:spacing w:before="120"/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Seizures, convulsions, epilepsy, fainting or dizziness?</w:t>
            </w:r>
          </w:p>
        </w:tc>
        <w:tc>
          <w:tcPr>
            <w:tcW w:w="539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No</w:t>
            </w:r>
          </w:p>
        </w:tc>
      </w:tr>
      <w:tr w:rsidR="000528E3" w:rsidRPr="00ED02EE" w:rsidTr="000712DF">
        <w:tc>
          <w:tcPr>
            <w:tcW w:w="4788" w:type="dxa"/>
          </w:tcPr>
          <w:p w:rsidR="000528E3" w:rsidRPr="00F901F1" w:rsidRDefault="000528E3" w:rsidP="000528E3">
            <w:pPr>
              <w:spacing w:after="120"/>
              <w:ind w:left="-90"/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Frequent or recurring mouth sores?</w:t>
            </w:r>
          </w:p>
        </w:tc>
        <w:tc>
          <w:tcPr>
            <w:tcW w:w="540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Sinus or nasal problems?</w:t>
            </w:r>
          </w:p>
        </w:tc>
        <w:tc>
          <w:tcPr>
            <w:tcW w:w="539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No</w:t>
            </w:r>
          </w:p>
        </w:tc>
      </w:tr>
      <w:tr w:rsidR="000528E3" w:rsidRPr="00ED02EE" w:rsidTr="000712DF">
        <w:tc>
          <w:tcPr>
            <w:tcW w:w="4788" w:type="dxa"/>
          </w:tcPr>
          <w:p w:rsidR="000528E3" w:rsidRPr="00F901F1" w:rsidRDefault="000528E3" w:rsidP="000528E3">
            <w:pPr>
              <w:spacing w:after="120"/>
              <w:ind w:left="-90"/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Glaucoma?</w:t>
            </w:r>
          </w:p>
        </w:tc>
        <w:tc>
          <w:tcPr>
            <w:tcW w:w="540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0528E3" w:rsidRPr="00F901F1" w:rsidRDefault="000528E3" w:rsidP="000528E3">
            <w:pPr>
              <w:spacing w:after="120"/>
              <w:ind w:left="-90"/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 xml:space="preserve">   Sleep apnea?                                                                                                                                              </w:t>
            </w:r>
          </w:p>
        </w:tc>
        <w:tc>
          <w:tcPr>
            <w:tcW w:w="539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No</w:t>
            </w:r>
          </w:p>
        </w:tc>
      </w:tr>
      <w:tr w:rsidR="000528E3" w:rsidRPr="00CD37F6" w:rsidTr="000712DF">
        <w:trPr>
          <w:trHeight w:val="326"/>
        </w:trPr>
        <w:tc>
          <w:tcPr>
            <w:tcW w:w="4788" w:type="dxa"/>
          </w:tcPr>
          <w:p w:rsidR="000528E3" w:rsidRPr="00F901F1" w:rsidRDefault="000528E3" w:rsidP="000528E3">
            <w:pPr>
              <w:spacing w:after="120"/>
              <w:ind w:left="-90"/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Diabetes?</w:t>
            </w:r>
          </w:p>
        </w:tc>
        <w:tc>
          <w:tcPr>
            <w:tcW w:w="540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Osteoporosis or osteopenia?</w:t>
            </w:r>
          </w:p>
        </w:tc>
        <w:tc>
          <w:tcPr>
            <w:tcW w:w="539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:rsidR="000528E3" w:rsidRPr="00F901F1" w:rsidRDefault="000528E3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No</w:t>
            </w:r>
          </w:p>
        </w:tc>
      </w:tr>
      <w:tr w:rsidR="000528E3" w:rsidTr="009B40CE">
        <w:tc>
          <w:tcPr>
            <w:tcW w:w="11448" w:type="dxa"/>
            <w:gridSpan w:val="6"/>
          </w:tcPr>
          <w:p w:rsidR="000528E3" w:rsidRPr="00F901F1" w:rsidRDefault="000528E3" w:rsidP="000528E3">
            <w:pPr>
              <w:ind w:left="-90"/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 xml:space="preserve">Any cancer, radiation, or chemotherapy?        Yes    No                                                                                                                  </w:t>
            </w:r>
          </w:p>
          <w:p w:rsidR="000528E3" w:rsidRPr="00F901F1" w:rsidRDefault="000528E3" w:rsidP="00CF4996">
            <w:pPr>
              <w:ind w:left="-90"/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Describe: _______________________________________</w:t>
            </w:r>
            <w:r w:rsidR="00CF4996" w:rsidRPr="00F901F1">
              <w:rPr>
                <w:sz w:val="20"/>
                <w:szCs w:val="20"/>
              </w:rPr>
              <w:t>D</w:t>
            </w:r>
            <w:r w:rsidRPr="00F901F1">
              <w:rPr>
                <w:sz w:val="20"/>
                <w:szCs w:val="20"/>
              </w:rPr>
              <w:t>ate of your last treatment? _______________________</w:t>
            </w:r>
          </w:p>
        </w:tc>
      </w:tr>
      <w:tr w:rsidR="000528E3" w:rsidTr="009B40CE">
        <w:tc>
          <w:tcPr>
            <w:tcW w:w="11448" w:type="dxa"/>
            <w:gridSpan w:val="6"/>
          </w:tcPr>
          <w:p w:rsidR="000528E3" w:rsidRPr="00F901F1" w:rsidRDefault="000528E3" w:rsidP="000528E3">
            <w:pPr>
              <w:spacing w:before="120"/>
              <w:ind w:left="-90"/>
              <w:rPr>
                <w:sz w:val="20"/>
              </w:rPr>
            </w:pPr>
            <w:r w:rsidRPr="00F901F1">
              <w:rPr>
                <w:sz w:val="20"/>
              </w:rPr>
              <w:t xml:space="preserve">Do you have any other disease, condition or problem </w:t>
            </w:r>
            <w:r w:rsidRPr="00F901F1">
              <w:rPr>
                <w:sz w:val="20"/>
                <w:u w:val="single"/>
              </w:rPr>
              <w:t>not listed above</w:t>
            </w:r>
            <w:r w:rsidRPr="00F901F1">
              <w:rPr>
                <w:sz w:val="20"/>
              </w:rPr>
              <w:t xml:space="preserve"> that you think the doctor should know about?                        Yes     No       </w:t>
            </w:r>
          </w:p>
          <w:p w:rsidR="000528E3" w:rsidRPr="00F901F1" w:rsidRDefault="000528E3" w:rsidP="000528E3">
            <w:pPr>
              <w:spacing w:before="120" w:after="120"/>
              <w:ind w:left="-90"/>
              <w:rPr>
                <w:sz w:val="20"/>
              </w:rPr>
            </w:pPr>
            <w:r w:rsidRPr="00F901F1">
              <w:rPr>
                <w:sz w:val="20"/>
              </w:rPr>
              <w:t>If yes, please explain: ____________________________________________________________________________</w:t>
            </w:r>
          </w:p>
          <w:p w:rsidR="000528E3" w:rsidRPr="00F901F1" w:rsidRDefault="000528E3" w:rsidP="000528E3">
            <w:pPr>
              <w:spacing w:before="120" w:after="120"/>
              <w:ind w:left="-90"/>
              <w:rPr>
                <w:sz w:val="20"/>
              </w:rPr>
            </w:pPr>
          </w:p>
          <w:p w:rsidR="000528E3" w:rsidRPr="00F901F1" w:rsidRDefault="000528E3" w:rsidP="000528E3">
            <w:pPr>
              <w:spacing w:before="120" w:after="120"/>
              <w:ind w:left="-90"/>
              <w:rPr>
                <w:sz w:val="20"/>
              </w:rPr>
            </w:pPr>
          </w:p>
          <w:p w:rsidR="000528E3" w:rsidRPr="00F901F1" w:rsidRDefault="000528E3" w:rsidP="000528E3">
            <w:pPr>
              <w:spacing w:before="120" w:after="120"/>
              <w:rPr>
                <w:sz w:val="20"/>
              </w:rPr>
            </w:pPr>
          </w:p>
        </w:tc>
      </w:tr>
    </w:tbl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5688"/>
      </w:tblGrid>
      <w:tr w:rsidR="00C9319D" w:rsidRPr="00A169D1" w:rsidTr="00720F57">
        <w:tc>
          <w:tcPr>
            <w:tcW w:w="11448" w:type="dxa"/>
            <w:gridSpan w:val="2"/>
          </w:tcPr>
          <w:p w:rsidR="00C9319D" w:rsidRPr="00D618FD" w:rsidRDefault="00C9319D" w:rsidP="00216E91">
            <w:pPr>
              <w:ind w:left="-90"/>
              <w:rPr>
                <w:b/>
                <w:sz w:val="24"/>
                <w:szCs w:val="24"/>
              </w:rPr>
            </w:pPr>
            <w:r w:rsidRPr="00D618FD">
              <w:rPr>
                <w:b/>
                <w:sz w:val="24"/>
                <w:szCs w:val="24"/>
              </w:rPr>
              <w:lastRenderedPageBreak/>
              <w:t>FAMILY MEDICAL HISTORY</w:t>
            </w:r>
          </w:p>
          <w:p w:rsidR="00C9319D" w:rsidRPr="00A169D1" w:rsidRDefault="00C9319D" w:rsidP="009B40CE">
            <w:pPr>
              <w:ind w:left="-90"/>
            </w:pPr>
            <w:r w:rsidRPr="006C2A04">
              <w:rPr>
                <w:b/>
              </w:rPr>
              <w:t>Do you have a family history of any of the following?</w:t>
            </w:r>
            <w:r>
              <w:rPr>
                <w:b/>
              </w:rPr>
              <w:t xml:space="preserve"> If yes, indicate the relationship.</w:t>
            </w:r>
          </w:p>
        </w:tc>
      </w:tr>
      <w:tr w:rsidR="00A169D1" w:rsidRPr="00A169D1" w:rsidTr="00406CDF">
        <w:tc>
          <w:tcPr>
            <w:tcW w:w="5760" w:type="dxa"/>
          </w:tcPr>
          <w:p w:rsidR="00A169D1" w:rsidRPr="00A169D1" w:rsidRDefault="00A169D1" w:rsidP="009B40CE">
            <w:pPr>
              <w:spacing w:after="120"/>
              <w:ind w:left="-90"/>
            </w:pPr>
            <w:r w:rsidRPr="00A169D1">
              <w:t xml:space="preserve">Diabetes? </w:t>
            </w:r>
            <w:r w:rsidR="0099302A">
              <w:t xml:space="preserve">          </w:t>
            </w:r>
            <w:r w:rsidR="00720F57">
              <w:t xml:space="preserve">   </w:t>
            </w:r>
            <w:r w:rsidR="0099302A">
              <w:t xml:space="preserve">Yes     </w:t>
            </w:r>
            <w:r w:rsidRPr="00A169D1">
              <w:t>No    Relationship</w:t>
            </w:r>
            <w:r>
              <w:t xml:space="preserve"> ______________</w:t>
            </w:r>
          </w:p>
        </w:tc>
        <w:tc>
          <w:tcPr>
            <w:tcW w:w="5688" w:type="dxa"/>
          </w:tcPr>
          <w:p w:rsidR="00A169D1" w:rsidRPr="00A169D1" w:rsidRDefault="00A169D1" w:rsidP="0099302A">
            <w:r w:rsidRPr="00A169D1">
              <w:t>Cancer?</w:t>
            </w:r>
            <w:r w:rsidRPr="00A169D1">
              <w:tab/>
            </w:r>
            <w:r>
              <w:t xml:space="preserve">                        </w:t>
            </w:r>
            <w:r w:rsidRPr="00A169D1">
              <w:t>Yes</w:t>
            </w:r>
            <w:r>
              <w:t xml:space="preserve">   </w:t>
            </w:r>
            <w:r w:rsidRPr="00A169D1">
              <w:t xml:space="preserve">No </w:t>
            </w:r>
            <w:r>
              <w:t xml:space="preserve">    </w:t>
            </w:r>
            <w:r w:rsidRPr="00A169D1">
              <w:t>Relationship</w:t>
            </w:r>
            <w:r>
              <w:t xml:space="preserve"> _____________</w:t>
            </w:r>
          </w:p>
        </w:tc>
      </w:tr>
      <w:tr w:rsidR="00A169D1" w:rsidRPr="00A169D1" w:rsidTr="00406CDF">
        <w:tc>
          <w:tcPr>
            <w:tcW w:w="5760" w:type="dxa"/>
          </w:tcPr>
          <w:p w:rsidR="00A169D1" w:rsidRPr="00A169D1" w:rsidRDefault="00A169D1" w:rsidP="009B40CE">
            <w:pPr>
              <w:spacing w:after="120"/>
              <w:ind w:left="-90"/>
            </w:pPr>
            <w:r>
              <w:t xml:space="preserve">Heart disease? </w:t>
            </w:r>
            <w:r w:rsidRPr="00A169D1">
              <w:tab/>
            </w:r>
            <w:r w:rsidR="00720F57">
              <w:t xml:space="preserve"> </w:t>
            </w:r>
            <w:r>
              <w:t xml:space="preserve">Yes     </w:t>
            </w:r>
            <w:r w:rsidRPr="00A169D1">
              <w:t>No    Relationship</w:t>
            </w:r>
            <w:r>
              <w:t xml:space="preserve"> ______________</w:t>
            </w:r>
          </w:p>
        </w:tc>
        <w:tc>
          <w:tcPr>
            <w:tcW w:w="5688" w:type="dxa"/>
          </w:tcPr>
          <w:p w:rsidR="00A169D1" w:rsidRPr="00A169D1" w:rsidRDefault="00A169D1" w:rsidP="0099302A">
            <w:r w:rsidRPr="00A169D1">
              <w:t>Bleeding problems?</w:t>
            </w:r>
            <w:r>
              <w:t xml:space="preserve">   Yes  </w:t>
            </w:r>
            <w:r w:rsidR="0099302A">
              <w:t xml:space="preserve"> </w:t>
            </w:r>
            <w:r w:rsidRPr="00A169D1">
              <w:t xml:space="preserve">No    </w:t>
            </w:r>
            <w:r w:rsidR="0099302A">
              <w:t xml:space="preserve"> </w:t>
            </w:r>
            <w:r w:rsidRPr="00A169D1">
              <w:t>Relationship</w:t>
            </w:r>
            <w:r>
              <w:t xml:space="preserve"> </w:t>
            </w:r>
            <w:r w:rsidR="0099302A">
              <w:t>_</w:t>
            </w:r>
            <w:r>
              <w:t>____________</w:t>
            </w:r>
          </w:p>
        </w:tc>
      </w:tr>
      <w:tr w:rsidR="00A169D1" w:rsidRPr="00A169D1" w:rsidTr="00406CDF">
        <w:tc>
          <w:tcPr>
            <w:tcW w:w="5760" w:type="dxa"/>
          </w:tcPr>
          <w:p w:rsidR="0077405A" w:rsidRPr="000528E3" w:rsidRDefault="0099302A" w:rsidP="0077405A">
            <w:pPr>
              <w:ind w:left="-90"/>
            </w:pPr>
            <w:r w:rsidRPr="000528E3">
              <w:t>T</w:t>
            </w:r>
            <w:r w:rsidR="00720F57" w:rsidRPr="000528E3">
              <w:t>umors</w:t>
            </w:r>
            <w:r w:rsidR="00A169D1" w:rsidRPr="000528E3">
              <w:t xml:space="preserve">?  </w:t>
            </w:r>
            <w:r w:rsidRPr="000528E3">
              <w:t xml:space="preserve">         </w:t>
            </w:r>
            <w:r w:rsidR="00720F57" w:rsidRPr="000528E3">
              <w:t xml:space="preserve">    </w:t>
            </w:r>
            <w:r w:rsidRPr="000528E3">
              <w:t xml:space="preserve"> </w:t>
            </w:r>
            <w:r w:rsidR="00A169D1" w:rsidRPr="000528E3">
              <w:t>Yes</w:t>
            </w:r>
            <w:r w:rsidRPr="000528E3">
              <w:t xml:space="preserve">     N</w:t>
            </w:r>
            <w:r w:rsidR="00A169D1" w:rsidRPr="000528E3">
              <w:t>o    Relationship _____</w:t>
            </w:r>
            <w:r w:rsidRPr="000528E3">
              <w:t>_</w:t>
            </w:r>
            <w:r w:rsidR="00A169D1" w:rsidRPr="000528E3">
              <w:t>________</w:t>
            </w:r>
          </w:p>
          <w:p w:rsidR="0077405A" w:rsidRPr="00A169D1" w:rsidRDefault="0077405A" w:rsidP="009B40CE">
            <w:pPr>
              <w:ind w:left="-90"/>
            </w:pPr>
            <w:r w:rsidRPr="000528E3">
              <w:t>Sleep Apnea?       Yes     No    Relationship ______________</w:t>
            </w:r>
          </w:p>
        </w:tc>
        <w:tc>
          <w:tcPr>
            <w:tcW w:w="5688" w:type="dxa"/>
          </w:tcPr>
          <w:p w:rsidR="0077405A" w:rsidRPr="00A169D1" w:rsidRDefault="0099302A" w:rsidP="00720F57">
            <w:pPr>
              <w:spacing w:after="120"/>
            </w:pPr>
            <w:r>
              <w:t xml:space="preserve">Lung disease?              Yes   </w:t>
            </w:r>
            <w:r w:rsidRPr="00A169D1">
              <w:t xml:space="preserve">No    </w:t>
            </w:r>
            <w:r>
              <w:t xml:space="preserve"> </w:t>
            </w:r>
            <w:r w:rsidRPr="00A169D1">
              <w:t>Relationship</w:t>
            </w:r>
            <w:r>
              <w:t xml:space="preserve"> </w:t>
            </w:r>
            <w:r w:rsidR="007A01FC">
              <w:t xml:space="preserve"> </w:t>
            </w:r>
            <w:r>
              <w:t>___________</w:t>
            </w:r>
            <w:r w:rsidR="00E53166">
              <w:t>_</w:t>
            </w:r>
          </w:p>
        </w:tc>
      </w:tr>
      <w:tr w:rsidR="00406CDF" w:rsidTr="00406CDF">
        <w:tc>
          <w:tcPr>
            <w:tcW w:w="11448" w:type="dxa"/>
            <w:gridSpan w:val="2"/>
          </w:tcPr>
          <w:p w:rsidR="00406CDF" w:rsidRPr="00D618FD" w:rsidRDefault="00406CDF" w:rsidP="00720F57">
            <w:pPr>
              <w:pBdr>
                <w:top w:val="single" w:sz="18" w:space="1" w:color="auto"/>
              </w:pBdr>
              <w:tabs>
                <w:tab w:val="left" w:pos="2622"/>
              </w:tabs>
              <w:ind w:left="-90"/>
              <w:rPr>
                <w:b/>
                <w:sz w:val="24"/>
                <w:szCs w:val="24"/>
              </w:rPr>
            </w:pPr>
            <w:r w:rsidRPr="00D618FD">
              <w:rPr>
                <w:b/>
                <w:sz w:val="24"/>
                <w:szCs w:val="24"/>
              </w:rPr>
              <w:t>FEMALE PATIENTS</w:t>
            </w:r>
            <w:r w:rsidRPr="00D618FD">
              <w:rPr>
                <w:b/>
                <w:sz w:val="24"/>
                <w:szCs w:val="24"/>
              </w:rPr>
              <w:tab/>
            </w:r>
          </w:p>
          <w:p w:rsidR="00406CDF" w:rsidRPr="00720F57" w:rsidRDefault="00406CDF" w:rsidP="00720F57">
            <w:pPr>
              <w:ind w:left="-90"/>
            </w:pPr>
            <w:r>
              <w:t>Are you pregnant, or is there any chance you might be pregnant?</w:t>
            </w:r>
            <w:r>
              <w:tab/>
            </w:r>
            <w:r w:rsidR="00720F57">
              <w:t xml:space="preserve">        </w:t>
            </w:r>
            <w:r>
              <w:t>Yes</w:t>
            </w:r>
            <w:r>
              <w:tab/>
            </w:r>
            <w:r w:rsidR="00720F57">
              <w:t xml:space="preserve">       N</w:t>
            </w:r>
            <w:r>
              <w:t>o</w:t>
            </w:r>
          </w:p>
        </w:tc>
      </w:tr>
    </w:tbl>
    <w:tbl>
      <w:tblPr>
        <w:tblStyle w:val="TableGrid"/>
        <w:tblpPr w:leftFromText="180" w:rightFromText="180" w:vertAnchor="text" w:horzAnchor="margin" w:tblpY="156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51"/>
        <w:gridCol w:w="612"/>
        <w:gridCol w:w="5422"/>
        <w:gridCol w:w="747"/>
        <w:gridCol w:w="686"/>
      </w:tblGrid>
      <w:tr w:rsidR="000528E3" w:rsidRPr="00ED02EE" w:rsidTr="000528E3">
        <w:trPr>
          <w:trHeight w:val="348"/>
        </w:trPr>
        <w:tc>
          <w:tcPr>
            <w:tcW w:w="3438" w:type="dxa"/>
            <w:tcBorders>
              <w:top w:val="single" w:sz="18" w:space="0" w:color="auto"/>
            </w:tcBorders>
          </w:tcPr>
          <w:p w:rsidR="00612FFE" w:rsidRDefault="00612FFE" w:rsidP="00940D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MEDICATIONS</w:t>
            </w:r>
          </w:p>
          <w:p w:rsidR="00612FFE" w:rsidRPr="00EB27F4" w:rsidRDefault="00612FFE" w:rsidP="00612FFE">
            <w:pPr>
              <w:spacing w:after="120"/>
              <w:rPr>
                <w:sz w:val="18"/>
              </w:rPr>
            </w:pPr>
            <w:r w:rsidRPr="006C2A04">
              <w:rPr>
                <w:b/>
              </w:rPr>
              <w:t>Are you using any of the following:</w:t>
            </w:r>
            <w:r w:rsidRPr="006C2A04">
              <w:rPr>
                <w:sz w:val="18"/>
              </w:rPr>
              <w:tab/>
            </w:r>
          </w:p>
        </w:tc>
        <w:tc>
          <w:tcPr>
            <w:tcW w:w="651" w:type="dxa"/>
            <w:tcBorders>
              <w:top w:val="single" w:sz="18" w:space="0" w:color="auto"/>
            </w:tcBorders>
          </w:tcPr>
          <w:p w:rsidR="00612FFE" w:rsidRPr="006C2A04" w:rsidRDefault="00612FFE" w:rsidP="00612FFE">
            <w:pPr>
              <w:rPr>
                <w:sz w:val="20"/>
              </w:rPr>
            </w:pPr>
          </w:p>
        </w:tc>
        <w:tc>
          <w:tcPr>
            <w:tcW w:w="612" w:type="dxa"/>
            <w:tcBorders>
              <w:top w:val="single" w:sz="18" w:space="0" w:color="auto"/>
            </w:tcBorders>
          </w:tcPr>
          <w:p w:rsidR="00612FFE" w:rsidRPr="006C2A04" w:rsidRDefault="00612FFE" w:rsidP="00612FFE">
            <w:pPr>
              <w:rPr>
                <w:sz w:val="20"/>
              </w:rPr>
            </w:pPr>
          </w:p>
        </w:tc>
        <w:tc>
          <w:tcPr>
            <w:tcW w:w="5422" w:type="dxa"/>
            <w:tcBorders>
              <w:top w:val="single" w:sz="18" w:space="0" w:color="auto"/>
            </w:tcBorders>
          </w:tcPr>
          <w:p w:rsidR="00612FFE" w:rsidRPr="006C2A04" w:rsidRDefault="00612FFE" w:rsidP="00612FFE">
            <w:pPr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</w:tcBorders>
          </w:tcPr>
          <w:p w:rsidR="00612FFE" w:rsidRPr="006C2A04" w:rsidRDefault="00612FFE" w:rsidP="00612FFE">
            <w:pPr>
              <w:rPr>
                <w:sz w:val="20"/>
              </w:rPr>
            </w:pPr>
          </w:p>
        </w:tc>
        <w:tc>
          <w:tcPr>
            <w:tcW w:w="686" w:type="dxa"/>
            <w:tcBorders>
              <w:top w:val="single" w:sz="18" w:space="0" w:color="auto"/>
            </w:tcBorders>
          </w:tcPr>
          <w:p w:rsidR="00612FFE" w:rsidRPr="006C2A04" w:rsidRDefault="00612FFE" w:rsidP="00612FFE">
            <w:pPr>
              <w:rPr>
                <w:sz w:val="20"/>
              </w:rPr>
            </w:pPr>
          </w:p>
        </w:tc>
      </w:tr>
      <w:tr w:rsidR="000528E3" w:rsidRPr="00ED02EE" w:rsidTr="000528E3">
        <w:trPr>
          <w:trHeight w:val="348"/>
        </w:trPr>
        <w:tc>
          <w:tcPr>
            <w:tcW w:w="3438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Antibiotics?</w:t>
            </w:r>
          </w:p>
        </w:tc>
        <w:tc>
          <w:tcPr>
            <w:tcW w:w="651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</w:p>
        </w:tc>
        <w:tc>
          <w:tcPr>
            <w:tcW w:w="612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No</w:t>
            </w:r>
          </w:p>
        </w:tc>
        <w:tc>
          <w:tcPr>
            <w:tcW w:w="5422" w:type="dxa"/>
          </w:tcPr>
          <w:p w:rsidR="00F21E15" w:rsidRPr="006C2A04" w:rsidRDefault="00F21E15" w:rsidP="00F21E15">
            <w:pPr>
              <w:rPr>
                <w:sz w:val="20"/>
              </w:rPr>
            </w:pPr>
            <w:r>
              <w:rPr>
                <w:sz w:val="20"/>
              </w:rPr>
              <w:t>Prescription pain medication?</w:t>
            </w:r>
          </w:p>
        </w:tc>
        <w:tc>
          <w:tcPr>
            <w:tcW w:w="747" w:type="dxa"/>
          </w:tcPr>
          <w:p w:rsidR="00F21E15" w:rsidRPr="006C2A04" w:rsidRDefault="00F21E15" w:rsidP="00F21E15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86" w:type="dxa"/>
          </w:tcPr>
          <w:p w:rsidR="00F21E15" w:rsidRPr="006C2A04" w:rsidRDefault="00F21E15" w:rsidP="00F21E1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0528E3" w:rsidRPr="00ED02EE" w:rsidTr="000528E3">
        <w:tc>
          <w:tcPr>
            <w:tcW w:w="3438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Anticoagulants (blood thinners)?</w:t>
            </w:r>
          </w:p>
        </w:tc>
        <w:tc>
          <w:tcPr>
            <w:tcW w:w="651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</w:p>
        </w:tc>
        <w:tc>
          <w:tcPr>
            <w:tcW w:w="612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No</w:t>
            </w:r>
          </w:p>
        </w:tc>
        <w:tc>
          <w:tcPr>
            <w:tcW w:w="5422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Aspirin or drugs such as Motrin, Aleve, Ibuprofen?</w:t>
            </w:r>
          </w:p>
        </w:tc>
        <w:tc>
          <w:tcPr>
            <w:tcW w:w="747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</w:p>
        </w:tc>
        <w:tc>
          <w:tcPr>
            <w:tcW w:w="686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No</w:t>
            </w:r>
          </w:p>
        </w:tc>
      </w:tr>
      <w:tr w:rsidR="000528E3" w:rsidRPr="00ED02EE" w:rsidTr="000528E3">
        <w:tc>
          <w:tcPr>
            <w:tcW w:w="3438" w:type="dxa"/>
          </w:tcPr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Heart medications?</w:t>
            </w:r>
          </w:p>
        </w:tc>
        <w:tc>
          <w:tcPr>
            <w:tcW w:w="651" w:type="dxa"/>
          </w:tcPr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Yes</w:t>
            </w:r>
          </w:p>
        </w:tc>
        <w:tc>
          <w:tcPr>
            <w:tcW w:w="612" w:type="dxa"/>
          </w:tcPr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No</w:t>
            </w:r>
          </w:p>
        </w:tc>
        <w:tc>
          <w:tcPr>
            <w:tcW w:w="5422" w:type="dxa"/>
          </w:tcPr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Insulin or oral anti-diabetic drugs?</w:t>
            </w:r>
          </w:p>
        </w:tc>
        <w:tc>
          <w:tcPr>
            <w:tcW w:w="747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</w:p>
        </w:tc>
        <w:tc>
          <w:tcPr>
            <w:tcW w:w="686" w:type="dxa"/>
          </w:tcPr>
          <w:p w:rsidR="00F21E15" w:rsidRPr="006C2A04" w:rsidRDefault="00F21E15" w:rsidP="00F21E15">
            <w:pPr>
              <w:spacing w:after="120"/>
              <w:rPr>
                <w:sz w:val="20"/>
              </w:rPr>
            </w:pPr>
            <w:r w:rsidRPr="006C2A04">
              <w:rPr>
                <w:sz w:val="20"/>
              </w:rPr>
              <w:t>No</w:t>
            </w:r>
          </w:p>
        </w:tc>
      </w:tr>
      <w:tr w:rsidR="000528E3" w:rsidRPr="00ED02EE" w:rsidTr="000528E3">
        <w:trPr>
          <w:trHeight w:val="542"/>
        </w:trPr>
        <w:tc>
          <w:tcPr>
            <w:tcW w:w="3438" w:type="dxa"/>
          </w:tcPr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Steroids (cortisone, prednisone, etc.)?</w:t>
            </w:r>
          </w:p>
        </w:tc>
        <w:tc>
          <w:tcPr>
            <w:tcW w:w="651" w:type="dxa"/>
          </w:tcPr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Yes</w:t>
            </w:r>
          </w:p>
        </w:tc>
        <w:tc>
          <w:tcPr>
            <w:tcW w:w="612" w:type="dxa"/>
          </w:tcPr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No</w:t>
            </w:r>
          </w:p>
        </w:tc>
        <w:tc>
          <w:tcPr>
            <w:tcW w:w="5422" w:type="dxa"/>
          </w:tcPr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Blood pressure medications?</w:t>
            </w:r>
          </w:p>
        </w:tc>
        <w:tc>
          <w:tcPr>
            <w:tcW w:w="747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</w:p>
        </w:tc>
        <w:tc>
          <w:tcPr>
            <w:tcW w:w="686" w:type="dxa"/>
          </w:tcPr>
          <w:p w:rsidR="00F21E15" w:rsidRPr="006C2A04" w:rsidRDefault="00F21E15" w:rsidP="00F21E15">
            <w:pPr>
              <w:spacing w:after="120"/>
              <w:rPr>
                <w:sz w:val="20"/>
              </w:rPr>
            </w:pPr>
            <w:r w:rsidRPr="006C2A04">
              <w:rPr>
                <w:sz w:val="20"/>
              </w:rPr>
              <w:t>No</w:t>
            </w:r>
          </w:p>
        </w:tc>
      </w:tr>
      <w:tr w:rsidR="000528E3" w:rsidRPr="00ED02EE" w:rsidTr="000528E3">
        <w:tc>
          <w:tcPr>
            <w:tcW w:w="3438" w:type="dxa"/>
          </w:tcPr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Antianxiety agents, antidepressants or other psychiatric medications?</w:t>
            </w:r>
          </w:p>
        </w:tc>
        <w:tc>
          <w:tcPr>
            <w:tcW w:w="651" w:type="dxa"/>
          </w:tcPr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Yes</w:t>
            </w:r>
          </w:p>
        </w:tc>
        <w:tc>
          <w:tcPr>
            <w:tcW w:w="612" w:type="dxa"/>
          </w:tcPr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No</w:t>
            </w:r>
          </w:p>
          <w:p w:rsidR="00F21E15" w:rsidRPr="00F21E15" w:rsidRDefault="00F21E15" w:rsidP="00F21E15">
            <w:pPr>
              <w:rPr>
                <w:sz w:val="20"/>
              </w:rPr>
            </w:pPr>
          </w:p>
        </w:tc>
        <w:tc>
          <w:tcPr>
            <w:tcW w:w="5422" w:type="dxa"/>
          </w:tcPr>
          <w:p w:rsidR="0080558B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 xml:space="preserve">Bisphosphonates, medications to strengthen your bones, IV medications, or </w:t>
            </w:r>
            <w:r w:rsidR="000528E3">
              <w:rPr>
                <w:sz w:val="20"/>
              </w:rPr>
              <w:t xml:space="preserve">any other </w:t>
            </w:r>
            <w:r w:rsidRPr="00F21E15">
              <w:rPr>
                <w:sz w:val="20"/>
              </w:rPr>
              <w:t xml:space="preserve">cancer drugs?  If yes, list drugs used and time of use. </w:t>
            </w:r>
          </w:p>
          <w:p w:rsidR="00F21E15" w:rsidRPr="00F21E15" w:rsidRDefault="00F21E15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__________________</w:t>
            </w:r>
            <w:r w:rsidR="000528E3">
              <w:rPr>
                <w:sz w:val="20"/>
              </w:rPr>
              <w:t>_________________</w:t>
            </w:r>
          </w:p>
          <w:p w:rsidR="00F21E15" w:rsidRPr="00F21E15" w:rsidRDefault="00F21E15" w:rsidP="000528E3">
            <w:pPr>
              <w:rPr>
                <w:sz w:val="20"/>
              </w:rPr>
            </w:pPr>
            <w:r w:rsidRPr="00F21E15">
              <w:rPr>
                <w:sz w:val="20"/>
              </w:rPr>
              <w:t>________________</w:t>
            </w:r>
            <w:r w:rsidR="000528E3">
              <w:rPr>
                <w:sz w:val="20"/>
              </w:rPr>
              <w:t>___________________</w:t>
            </w:r>
          </w:p>
        </w:tc>
        <w:tc>
          <w:tcPr>
            <w:tcW w:w="747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</w:p>
        </w:tc>
        <w:tc>
          <w:tcPr>
            <w:tcW w:w="686" w:type="dxa"/>
          </w:tcPr>
          <w:p w:rsidR="00F21E15" w:rsidRPr="006C2A04" w:rsidRDefault="00F21E15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No</w:t>
            </w:r>
          </w:p>
        </w:tc>
      </w:tr>
      <w:tr w:rsidR="00F21E15" w:rsidRPr="00ED02EE" w:rsidTr="00F21E15">
        <w:tc>
          <w:tcPr>
            <w:tcW w:w="11556" w:type="dxa"/>
            <w:gridSpan w:val="6"/>
          </w:tcPr>
          <w:p w:rsidR="00F21E15" w:rsidRDefault="00F21E15" w:rsidP="00F21E1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Please list any specific medications indicated above and/or any other medications</w:t>
            </w:r>
            <w:r>
              <w:rPr>
                <w:sz w:val="20"/>
                <w:u w:val="single"/>
              </w:rPr>
              <w:t xml:space="preserve"> not listed above</w:t>
            </w:r>
            <w:r w:rsidRPr="00F21E15">
              <w:rPr>
                <w:sz w:val="20"/>
              </w:rPr>
              <w:t xml:space="preserve"> that </w:t>
            </w:r>
            <w:r>
              <w:rPr>
                <w:sz w:val="20"/>
              </w:rPr>
              <w:t xml:space="preserve">you are currently taking </w:t>
            </w:r>
            <w:r w:rsidRPr="006C2A04">
              <w:rPr>
                <w:sz w:val="20"/>
              </w:rPr>
              <w:t>including prescription medications, diet drugs, over the counter medications, herbal or holistic</w:t>
            </w:r>
            <w:r>
              <w:rPr>
                <w:sz w:val="20"/>
              </w:rPr>
              <w:t xml:space="preserve"> remedies, vitamins or minerals:  </w:t>
            </w:r>
          </w:p>
          <w:tbl>
            <w:tblPr>
              <w:tblStyle w:val="TableGrid"/>
              <w:tblW w:w="11245" w:type="dxa"/>
              <w:tblLook w:val="04A0" w:firstRow="1" w:lastRow="0" w:firstColumn="1" w:lastColumn="0" w:noHBand="0" w:noVBand="1"/>
            </w:tblPr>
            <w:tblGrid>
              <w:gridCol w:w="2880"/>
              <w:gridCol w:w="2880"/>
              <w:gridCol w:w="2880"/>
              <w:gridCol w:w="2605"/>
            </w:tblGrid>
            <w:tr w:rsidR="00F21E15" w:rsidTr="000528E3">
              <w:trPr>
                <w:trHeight w:val="484"/>
              </w:trPr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b/>
                      <w:sz w:val="20"/>
                    </w:rPr>
                  </w:pPr>
                  <w:r w:rsidRPr="00F21E15">
                    <w:rPr>
                      <w:b/>
                      <w:sz w:val="20"/>
                    </w:rPr>
                    <w:t>Medication</w:t>
                  </w:r>
                </w:p>
              </w:tc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b/>
                      <w:sz w:val="20"/>
                    </w:rPr>
                  </w:pPr>
                  <w:r w:rsidRPr="00F21E15">
                    <w:rPr>
                      <w:b/>
                      <w:sz w:val="20"/>
                    </w:rPr>
                    <w:t>Dosage</w:t>
                  </w:r>
                </w:p>
              </w:tc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b/>
                      <w:sz w:val="20"/>
                    </w:rPr>
                  </w:pPr>
                  <w:r w:rsidRPr="00F21E15">
                    <w:rPr>
                      <w:b/>
                      <w:sz w:val="20"/>
                    </w:rPr>
                    <w:t>Medication</w:t>
                  </w:r>
                </w:p>
              </w:tc>
              <w:tc>
                <w:tcPr>
                  <w:tcW w:w="2605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b/>
                      <w:sz w:val="20"/>
                    </w:rPr>
                  </w:pPr>
                  <w:r w:rsidRPr="00F21E15">
                    <w:rPr>
                      <w:b/>
                      <w:sz w:val="20"/>
                    </w:rPr>
                    <w:t>Dosage</w:t>
                  </w:r>
                </w:p>
              </w:tc>
            </w:tr>
            <w:tr w:rsidR="00F21E15" w:rsidTr="000528E3">
              <w:trPr>
                <w:trHeight w:val="20"/>
              </w:trPr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605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</w:tr>
            <w:tr w:rsidR="00F21E15" w:rsidTr="000528E3">
              <w:trPr>
                <w:trHeight w:val="20"/>
              </w:trPr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605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</w:tr>
            <w:tr w:rsidR="00F21E15" w:rsidTr="000528E3">
              <w:trPr>
                <w:trHeight w:val="20"/>
              </w:trPr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605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</w:tr>
            <w:tr w:rsidR="00F21E15" w:rsidTr="000528E3">
              <w:trPr>
                <w:trHeight w:val="20"/>
              </w:trPr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80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605" w:type="dxa"/>
                </w:tcPr>
                <w:p w:rsidR="00F21E15" w:rsidRPr="00F21E15" w:rsidRDefault="00F21E15" w:rsidP="00E9024B">
                  <w:pPr>
                    <w:framePr w:hSpace="180" w:wrap="around" w:vAnchor="text" w:hAnchor="margin" w:y="156"/>
                    <w:spacing w:before="120" w:after="120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F21E15" w:rsidRPr="00940D85" w:rsidRDefault="00F21E15" w:rsidP="00F21E15">
            <w:pPr>
              <w:tabs>
                <w:tab w:val="left" w:pos="4104"/>
                <w:tab w:val="left" w:pos="7596"/>
              </w:tabs>
              <w:spacing w:before="120" w:after="120"/>
              <w:rPr>
                <w:sz w:val="20"/>
              </w:rPr>
            </w:pPr>
          </w:p>
        </w:tc>
      </w:tr>
    </w:tbl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98"/>
        <w:gridCol w:w="5958"/>
      </w:tblGrid>
      <w:tr w:rsidR="00960566" w:rsidRPr="00395398" w:rsidTr="00B91F16">
        <w:tc>
          <w:tcPr>
            <w:tcW w:w="11556" w:type="dxa"/>
            <w:gridSpan w:val="2"/>
            <w:tcBorders>
              <w:bottom w:val="nil"/>
            </w:tcBorders>
          </w:tcPr>
          <w:p w:rsidR="00960566" w:rsidRPr="00395398" w:rsidRDefault="00960566" w:rsidP="00960566">
            <w:pPr>
              <w:rPr>
                <w:b/>
                <w:sz w:val="28"/>
              </w:rPr>
            </w:pPr>
            <w:r w:rsidRPr="00395398">
              <w:rPr>
                <w:b/>
                <w:sz w:val="28"/>
              </w:rPr>
              <w:t>ALLERGIES</w:t>
            </w:r>
          </w:p>
          <w:p w:rsidR="00960566" w:rsidRPr="00395398" w:rsidRDefault="00960566" w:rsidP="00DF6B1A">
            <w:r w:rsidRPr="00395398">
              <w:rPr>
                <w:b/>
              </w:rPr>
              <w:t>Are you allergic to or have you had an adverse reaction to:</w:t>
            </w:r>
          </w:p>
        </w:tc>
      </w:tr>
      <w:tr w:rsidR="00960566" w:rsidRPr="00E51E83" w:rsidTr="00B91F16">
        <w:tc>
          <w:tcPr>
            <w:tcW w:w="5598" w:type="dxa"/>
            <w:tcBorders>
              <w:top w:val="nil"/>
              <w:right w:val="nil"/>
            </w:tcBorders>
          </w:tcPr>
          <w:p w:rsidR="00960566" w:rsidRPr="00E51E83" w:rsidRDefault="00960566" w:rsidP="00DF6B1A">
            <w:pPr>
              <w:rPr>
                <w:sz w:val="20"/>
              </w:rPr>
            </w:pPr>
            <w:r w:rsidRPr="00E51E83">
              <w:rPr>
                <w:sz w:val="20"/>
              </w:rPr>
              <w:t xml:space="preserve">Latex?                                          Yes     No    </w:t>
            </w:r>
          </w:p>
        </w:tc>
        <w:tc>
          <w:tcPr>
            <w:tcW w:w="5958" w:type="dxa"/>
            <w:tcBorders>
              <w:top w:val="nil"/>
              <w:left w:val="nil"/>
            </w:tcBorders>
          </w:tcPr>
          <w:p w:rsidR="00960566" w:rsidRPr="00E51E83" w:rsidRDefault="00960566" w:rsidP="00DF6B1A">
            <w:pPr>
              <w:rPr>
                <w:sz w:val="20"/>
              </w:rPr>
            </w:pPr>
            <w:r w:rsidRPr="00E51E83">
              <w:rPr>
                <w:sz w:val="20"/>
              </w:rPr>
              <w:t xml:space="preserve">Codeine or other pain killers?                        Yes     No    </w:t>
            </w:r>
          </w:p>
        </w:tc>
      </w:tr>
      <w:tr w:rsidR="00960566" w:rsidRPr="00E51E83" w:rsidTr="00B91F16">
        <w:tc>
          <w:tcPr>
            <w:tcW w:w="5598" w:type="dxa"/>
            <w:tcBorders>
              <w:top w:val="nil"/>
              <w:right w:val="nil"/>
            </w:tcBorders>
          </w:tcPr>
          <w:p w:rsidR="00960566" w:rsidRPr="00E51E83" w:rsidRDefault="00960566" w:rsidP="00E51E83">
            <w:pPr>
              <w:keepNext/>
              <w:spacing w:before="120"/>
              <w:outlineLvl w:val="0"/>
              <w:rPr>
                <w:sz w:val="20"/>
              </w:rPr>
            </w:pPr>
            <w:r w:rsidRPr="00E51E83">
              <w:rPr>
                <w:sz w:val="20"/>
              </w:rPr>
              <w:t xml:space="preserve">Food products?                          Yes     No    </w:t>
            </w:r>
          </w:p>
        </w:tc>
        <w:tc>
          <w:tcPr>
            <w:tcW w:w="5958" w:type="dxa"/>
            <w:tcBorders>
              <w:top w:val="nil"/>
              <w:left w:val="nil"/>
            </w:tcBorders>
          </w:tcPr>
          <w:p w:rsidR="00960566" w:rsidRPr="00E51E83" w:rsidRDefault="00960566" w:rsidP="00B91F16">
            <w:pPr>
              <w:spacing w:before="120"/>
              <w:rPr>
                <w:sz w:val="20"/>
              </w:rPr>
            </w:pPr>
            <w:r w:rsidRPr="00E51E83">
              <w:rPr>
                <w:sz w:val="20"/>
              </w:rPr>
              <w:t xml:space="preserve">Aspirin, Motrin, Aleve, or ibuprofen?           Yes     No    </w:t>
            </w:r>
          </w:p>
        </w:tc>
      </w:tr>
      <w:tr w:rsidR="00960566" w:rsidRPr="00E51E83" w:rsidTr="00B91F16">
        <w:tc>
          <w:tcPr>
            <w:tcW w:w="5598" w:type="dxa"/>
            <w:tcBorders>
              <w:top w:val="nil"/>
              <w:right w:val="nil"/>
            </w:tcBorders>
          </w:tcPr>
          <w:p w:rsidR="00960566" w:rsidRPr="00E51E83" w:rsidRDefault="00960566" w:rsidP="00D93D47">
            <w:pPr>
              <w:spacing w:before="120"/>
              <w:rPr>
                <w:sz w:val="20"/>
              </w:rPr>
            </w:pPr>
            <w:r w:rsidRPr="00E51E83">
              <w:rPr>
                <w:sz w:val="20"/>
              </w:rPr>
              <w:t xml:space="preserve">Sedatives, barbiturates?          Yes     No    </w:t>
            </w:r>
          </w:p>
        </w:tc>
        <w:tc>
          <w:tcPr>
            <w:tcW w:w="5958" w:type="dxa"/>
            <w:tcBorders>
              <w:top w:val="nil"/>
              <w:left w:val="nil"/>
            </w:tcBorders>
          </w:tcPr>
          <w:p w:rsidR="00960566" w:rsidRPr="00E51E83" w:rsidRDefault="00960566" w:rsidP="00D93D47">
            <w:pPr>
              <w:spacing w:before="120"/>
              <w:rPr>
                <w:sz w:val="20"/>
              </w:rPr>
            </w:pPr>
            <w:r w:rsidRPr="00E51E83">
              <w:rPr>
                <w:sz w:val="20"/>
              </w:rPr>
              <w:t xml:space="preserve">Penicillin or other antibiotics?                       Yes     No    </w:t>
            </w:r>
          </w:p>
        </w:tc>
      </w:tr>
    </w:tbl>
    <w:p w:rsidR="00395398" w:rsidRPr="00F901F1" w:rsidRDefault="00395398" w:rsidP="00B91F16">
      <w:pPr>
        <w:spacing w:before="240" w:after="120"/>
        <w:rPr>
          <w:sz w:val="20"/>
        </w:rPr>
      </w:pPr>
      <w:r w:rsidRPr="00E51E83">
        <w:rPr>
          <w:sz w:val="20"/>
        </w:rPr>
        <w:t xml:space="preserve">Have </w:t>
      </w:r>
      <w:r w:rsidRPr="00F901F1">
        <w:rPr>
          <w:sz w:val="20"/>
        </w:rPr>
        <w:t>you or an immediate family member had any problem associated with local anesthesia, general anesthesia,</w:t>
      </w:r>
      <w:r w:rsidR="00B91F16" w:rsidRPr="00F901F1">
        <w:rPr>
          <w:sz w:val="20"/>
        </w:rPr>
        <w:t xml:space="preserve"> and/or</w:t>
      </w:r>
      <w:r w:rsidRPr="00F901F1">
        <w:rPr>
          <w:sz w:val="20"/>
        </w:rPr>
        <w:t xml:space="preserve"> intravenous sedation</w:t>
      </w:r>
      <w:r w:rsidR="009A62AD" w:rsidRPr="00F901F1">
        <w:rPr>
          <w:sz w:val="20"/>
        </w:rPr>
        <w:t xml:space="preserve">? </w:t>
      </w:r>
      <w:r w:rsidR="009A62AD" w:rsidRPr="00F901F1">
        <w:rPr>
          <w:sz w:val="20"/>
        </w:rPr>
        <w:tab/>
      </w:r>
      <w:r w:rsidR="00B91F16" w:rsidRPr="00F901F1">
        <w:rPr>
          <w:sz w:val="20"/>
        </w:rPr>
        <w:t xml:space="preserve">  </w:t>
      </w:r>
      <w:r w:rsidR="009A62AD" w:rsidRPr="00F901F1">
        <w:rPr>
          <w:sz w:val="20"/>
        </w:rPr>
        <w:t xml:space="preserve">Yes     </w:t>
      </w:r>
      <w:r w:rsidR="009A62AD" w:rsidRPr="00F901F1">
        <w:rPr>
          <w:sz w:val="20"/>
        </w:rPr>
        <w:tab/>
        <w:t xml:space="preserve">No    </w:t>
      </w:r>
      <w:r w:rsidR="009A62AD" w:rsidRPr="00F901F1">
        <w:rPr>
          <w:sz w:val="20"/>
        </w:rPr>
        <w:tab/>
        <w:t>If yes, which anesthetic?   ______________    Relationship? _________________</w:t>
      </w:r>
    </w:p>
    <w:p w:rsidR="000528E3" w:rsidRDefault="009761DC" w:rsidP="00720F57">
      <w:pPr>
        <w:spacing w:after="120"/>
        <w:rPr>
          <w:sz w:val="20"/>
        </w:rPr>
      </w:pPr>
      <w:r w:rsidRPr="00F901F1">
        <w:rPr>
          <w:sz w:val="20"/>
        </w:rPr>
        <w:t xml:space="preserve">Other drug </w:t>
      </w:r>
      <w:r w:rsidR="00B10A27" w:rsidRPr="00F901F1">
        <w:rPr>
          <w:sz w:val="20"/>
        </w:rPr>
        <w:t xml:space="preserve">or food </w:t>
      </w:r>
      <w:r w:rsidRPr="00F901F1">
        <w:rPr>
          <w:sz w:val="20"/>
        </w:rPr>
        <w:t>allergies</w:t>
      </w:r>
      <w:r w:rsidRPr="00E51E83">
        <w:rPr>
          <w:sz w:val="20"/>
        </w:rPr>
        <w:t xml:space="preserve"> </w:t>
      </w:r>
      <w:r w:rsidRPr="00E51E83">
        <w:rPr>
          <w:sz w:val="20"/>
          <w:u w:val="single"/>
        </w:rPr>
        <w:t>not listed above</w:t>
      </w:r>
      <w:r w:rsidRPr="00E51E83">
        <w:rPr>
          <w:sz w:val="20"/>
        </w:rPr>
        <w:t xml:space="preserve">: </w:t>
      </w:r>
      <w:r w:rsidR="00A65DC6" w:rsidRPr="00E51E83">
        <w:rPr>
          <w:sz w:val="20"/>
        </w:rPr>
        <w:t>________________________________________________________________</w:t>
      </w:r>
      <w:r w:rsidR="008715A1" w:rsidRPr="00E51E83">
        <w:rPr>
          <w:sz w:val="20"/>
        </w:rPr>
        <w:t>_____</w:t>
      </w:r>
      <w:r w:rsidR="00A65DC6" w:rsidRPr="00E51E83">
        <w:rPr>
          <w:sz w:val="20"/>
        </w:rPr>
        <w:t>___</w:t>
      </w:r>
      <w:r w:rsidR="000528E3">
        <w:rPr>
          <w:sz w:val="20"/>
        </w:rPr>
        <w:br w:type="page"/>
      </w:r>
    </w:p>
    <w:p w:rsidR="009761DC" w:rsidRDefault="009761DC" w:rsidP="00720F57">
      <w:pPr>
        <w:spacing w:after="120"/>
      </w:pPr>
    </w:p>
    <w:tbl>
      <w:tblPr>
        <w:tblStyle w:val="TableGrid"/>
        <w:tblW w:w="1153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261"/>
        <w:gridCol w:w="5769"/>
      </w:tblGrid>
      <w:tr w:rsidR="00B91F16" w:rsidTr="00940D85">
        <w:tc>
          <w:tcPr>
            <w:tcW w:w="11538" w:type="dxa"/>
            <w:gridSpan w:val="3"/>
          </w:tcPr>
          <w:p w:rsidR="00B91F16" w:rsidRDefault="00B91F16" w:rsidP="009A62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SOCIAL HISTORY</w:t>
            </w:r>
          </w:p>
        </w:tc>
      </w:tr>
      <w:tr w:rsidR="00B91F16" w:rsidTr="00F24D03">
        <w:tc>
          <w:tcPr>
            <w:tcW w:w="5508" w:type="dxa"/>
            <w:tcBorders>
              <w:bottom w:val="nil"/>
            </w:tcBorders>
          </w:tcPr>
          <w:p w:rsidR="00B91F16" w:rsidRPr="000528E3" w:rsidRDefault="00DF6B1A" w:rsidP="002932A3">
            <w:pPr>
              <w:rPr>
                <w:b/>
                <w:sz w:val="20"/>
              </w:rPr>
            </w:pPr>
            <w:r w:rsidRPr="000528E3">
              <w:rPr>
                <w:sz w:val="20"/>
              </w:rPr>
              <w:t>Have</w:t>
            </w:r>
            <w:r w:rsidR="00B91F16" w:rsidRPr="000528E3">
              <w:rPr>
                <w:sz w:val="20"/>
              </w:rPr>
              <w:t xml:space="preserve"> you </w:t>
            </w:r>
            <w:r w:rsidRPr="000528E3">
              <w:rPr>
                <w:sz w:val="20"/>
              </w:rPr>
              <w:t xml:space="preserve">ever </w:t>
            </w:r>
            <w:r w:rsidR="00B91F16" w:rsidRPr="000528E3">
              <w:rPr>
                <w:sz w:val="20"/>
              </w:rPr>
              <w:t>smoke</w:t>
            </w:r>
            <w:r w:rsidRPr="000528E3">
              <w:rPr>
                <w:sz w:val="20"/>
              </w:rPr>
              <w:t>d</w:t>
            </w:r>
            <w:r w:rsidR="0077405A" w:rsidRPr="000528E3">
              <w:rPr>
                <w:sz w:val="20"/>
              </w:rPr>
              <w:t>, vaped</w:t>
            </w:r>
            <w:r w:rsidR="00B91F16" w:rsidRPr="000528E3">
              <w:rPr>
                <w:sz w:val="20"/>
              </w:rPr>
              <w:t xml:space="preserve"> or chew</w:t>
            </w:r>
            <w:r w:rsidRPr="000528E3">
              <w:rPr>
                <w:sz w:val="20"/>
              </w:rPr>
              <w:t>ed</w:t>
            </w:r>
            <w:r w:rsidR="0077405A" w:rsidRPr="000528E3">
              <w:rPr>
                <w:sz w:val="20"/>
              </w:rPr>
              <w:t xml:space="preserve"> tobacco?      </w:t>
            </w:r>
            <w:r w:rsidR="002932A3" w:rsidRPr="000528E3">
              <w:rPr>
                <w:sz w:val="20"/>
              </w:rPr>
              <w:t xml:space="preserve">Yes        </w:t>
            </w:r>
            <w:r w:rsidR="00B91F16" w:rsidRPr="000528E3">
              <w:rPr>
                <w:sz w:val="20"/>
              </w:rPr>
              <w:t xml:space="preserve">No    </w:t>
            </w:r>
          </w:p>
        </w:tc>
        <w:tc>
          <w:tcPr>
            <w:tcW w:w="6030" w:type="dxa"/>
            <w:gridSpan w:val="2"/>
            <w:tcBorders>
              <w:bottom w:val="nil"/>
            </w:tcBorders>
          </w:tcPr>
          <w:p w:rsidR="00B91F16" w:rsidRPr="000528E3" w:rsidRDefault="002932A3" w:rsidP="009A62AD">
            <w:pPr>
              <w:rPr>
                <w:b/>
                <w:sz w:val="20"/>
              </w:rPr>
            </w:pPr>
            <w:r w:rsidRPr="000528E3">
              <w:rPr>
                <w:sz w:val="20"/>
              </w:rPr>
              <w:t xml:space="preserve">     </w:t>
            </w:r>
            <w:r w:rsidR="00F24D03" w:rsidRPr="000528E3">
              <w:rPr>
                <w:sz w:val="20"/>
              </w:rPr>
              <w:t xml:space="preserve"> </w:t>
            </w:r>
            <w:r w:rsidR="00B91F16" w:rsidRPr="000528E3">
              <w:rPr>
                <w:sz w:val="20"/>
              </w:rPr>
              <w:t>If yes, for how long</w:t>
            </w:r>
            <w:r w:rsidRPr="000528E3">
              <w:rPr>
                <w:sz w:val="20"/>
              </w:rPr>
              <w:t>? _</w:t>
            </w:r>
            <w:r w:rsidR="00456743" w:rsidRPr="000528E3">
              <w:rPr>
                <w:sz w:val="20"/>
              </w:rPr>
              <w:t>___</w:t>
            </w:r>
            <w:r w:rsidR="00F24D03" w:rsidRPr="000528E3">
              <w:rPr>
                <w:sz w:val="20"/>
              </w:rPr>
              <w:t>______</w:t>
            </w:r>
            <w:r w:rsidR="00456743" w:rsidRPr="000528E3">
              <w:rPr>
                <w:sz w:val="20"/>
              </w:rPr>
              <w:t>____________________________</w:t>
            </w:r>
          </w:p>
        </w:tc>
      </w:tr>
      <w:tr w:rsidR="00940D85" w:rsidTr="00F24D03"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D85" w:rsidRPr="000528E3" w:rsidRDefault="00940D85" w:rsidP="00940D85">
            <w:pPr>
              <w:spacing w:before="120"/>
              <w:rPr>
                <w:b/>
                <w:sz w:val="20"/>
              </w:rPr>
            </w:pPr>
            <w:r w:rsidRPr="000528E3">
              <w:rPr>
                <w:b/>
                <w:sz w:val="20"/>
              </w:rPr>
              <w:t xml:space="preserve">Have you ever sought professional care or been hospitalized for: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940D85" w:rsidRPr="00E51E83" w:rsidRDefault="00940D85" w:rsidP="00940D85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Do you use:</w:t>
            </w:r>
          </w:p>
        </w:tc>
      </w:tr>
      <w:tr w:rsidR="00940D85" w:rsidTr="00F24D03"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D85" w:rsidRPr="000528E3" w:rsidRDefault="00CD37F6" w:rsidP="00F24D03">
            <w:pPr>
              <w:rPr>
                <w:b/>
                <w:sz w:val="20"/>
              </w:rPr>
            </w:pPr>
            <w:r w:rsidRPr="000528E3">
              <w:rPr>
                <w:sz w:val="20"/>
              </w:rPr>
              <w:t>Substance</w:t>
            </w:r>
            <w:r w:rsidR="00940D85" w:rsidRPr="000528E3">
              <w:rPr>
                <w:sz w:val="20"/>
              </w:rPr>
              <w:t xml:space="preserve"> abuse?           </w:t>
            </w:r>
            <w:r w:rsidRPr="000528E3">
              <w:rPr>
                <w:sz w:val="20"/>
              </w:rPr>
              <w:t xml:space="preserve">     </w:t>
            </w:r>
            <w:r w:rsidR="00940D85" w:rsidRPr="000528E3">
              <w:rPr>
                <w:sz w:val="20"/>
              </w:rPr>
              <w:t xml:space="preserve">Yes     No   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940D85" w:rsidRPr="00E51E83" w:rsidRDefault="00940D85" w:rsidP="00940D85">
            <w:pPr>
              <w:rPr>
                <w:b/>
                <w:sz w:val="20"/>
              </w:rPr>
            </w:pPr>
            <w:r w:rsidRPr="00E51E83">
              <w:rPr>
                <w:sz w:val="20"/>
              </w:rPr>
              <w:t xml:space="preserve">Alcohol?    </w:t>
            </w:r>
            <w:r>
              <w:rPr>
                <w:sz w:val="20"/>
              </w:rPr>
              <w:t xml:space="preserve">                      </w:t>
            </w:r>
            <w:r w:rsidRPr="00E51E83">
              <w:rPr>
                <w:sz w:val="20"/>
              </w:rPr>
              <w:t>Yes     No</w:t>
            </w:r>
            <w:r>
              <w:rPr>
                <w:sz w:val="20"/>
              </w:rPr>
              <w:t xml:space="preserve">              How often? _____________</w:t>
            </w:r>
            <w:r w:rsidRPr="00E51E83">
              <w:rPr>
                <w:sz w:val="20"/>
              </w:rPr>
              <w:t xml:space="preserve">    </w:t>
            </w:r>
          </w:p>
        </w:tc>
      </w:tr>
      <w:tr w:rsidR="00F24D03" w:rsidTr="00F24D03">
        <w:tc>
          <w:tcPr>
            <w:tcW w:w="576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24D03" w:rsidRPr="00E51E83" w:rsidRDefault="00F24D03" w:rsidP="00F24D03">
            <w:pPr>
              <w:tabs>
                <w:tab w:val="left" w:pos="2070"/>
                <w:tab w:val="left" w:pos="3750"/>
              </w:tabs>
              <w:rPr>
                <w:b/>
                <w:sz w:val="20"/>
              </w:rPr>
            </w:pPr>
            <w:r w:rsidRPr="00E51E83">
              <w:rPr>
                <w:sz w:val="20"/>
              </w:rPr>
              <w:t>Emotional disorders?</w:t>
            </w:r>
            <w:r>
              <w:rPr>
                <w:sz w:val="20"/>
              </w:rPr>
              <w:t xml:space="preserve">          </w:t>
            </w:r>
            <w:r w:rsidRPr="00E51E83">
              <w:rPr>
                <w:sz w:val="20"/>
              </w:rPr>
              <w:t xml:space="preserve">Yes  </w:t>
            </w:r>
            <w:r>
              <w:rPr>
                <w:sz w:val="20"/>
              </w:rPr>
              <w:t xml:space="preserve"> </w:t>
            </w:r>
            <w:r w:rsidRPr="00E51E83">
              <w:rPr>
                <w:sz w:val="20"/>
              </w:rPr>
              <w:t xml:space="preserve">  No </w:t>
            </w:r>
          </w:p>
          <w:p w:rsidR="00F24D03" w:rsidRPr="00E51E83" w:rsidRDefault="00F24D03" w:rsidP="00F24D03">
            <w:pPr>
              <w:rPr>
                <w:b/>
                <w:sz w:val="20"/>
              </w:rPr>
            </w:pPr>
            <w:r>
              <w:rPr>
                <w:sz w:val="20"/>
              </w:rPr>
              <w:t>Alcoholism</w:t>
            </w:r>
            <w:r w:rsidRPr="00E51E83">
              <w:rPr>
                <w:sz w:val="20"/>
              </w:rPr>
              <w:t>?</w:t>
            </w:r>
            <w:r>
              <w:rPr>
                <w:sz w:val="20"/>
              </w:rPr>
              <w:t xml:space="preserve"> </w:t>
            </w:r>
            <w:r w:rsidRPr="00E51E83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                </w:t>
            </w:r>
            <w:r w:rsidRPr="00E51E83">
              <w:rPr>
                <w:sz w:val="20"/>
              </w:rPr>
              <w:t>Yes</w:t>
            </w:r>
            <w:r>
              <w:rPr>
                <w:sz w:val="20"/>
              </w:rPr>
              <w:t xml:space="preserve"> </w:t>
            </w:r>
            <w:r w:rsidRPr="00E51E83">
              <w:rPr>
                <w:sz w:val="20"/>
              </w:rPr>
              <w:t xml:space="preserve">    No    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24D03" w:rsidRPr="00F24D03" w:rsidRDefault="00F24D03" w:rsidP="00F24D0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Marijuana?                     </w:t>
            </w:r>
            <w:r w:rsidRPr="00E51E83">
              <w:rPr>
                <w:sz w:val="20"/>
              </w:rPr>
              <w:t xml:space="preserve">Yes    </w:t>
            </w:r>
            <w:r>
              <w:rPr>
                <w:sz w:val="20"/>
              </w:rPr>
              <w:t xml:space="preserve"> </w:t>
            </w:r>
            <w:r w:rsidRPr="00E51E83">
              <w:rPr>
                <w:sz w:val="20"/>
              </w:rPr>
              <w:t xml:space="preserve">No   </w:t>
            </w:r>
            <w:r>
              <w:rPr>
                <w:sz w:val="20"/>
              </w:rPr>
              <w:t xml:space="preserve">           How often? _____________   Recreational drugs?      Yes     No              How often? _____________</w:t>
            </w:r>
          </w:p>
        </w:tc>
      </w:tr>
      <w:tr w:rsidR="0057563B" w:rsidTr="00940D85">
        <w:tc>
          <w:tcPr>
            <w:tcW w:w="11538" w:type="dxa"/>
            <w:gridSpan w:val="3"/>
            <w:tcBorders>
              <w:top w:val="single" w:sz="18" w:space="0" w:color="auto"/>
            </w:tcBorders>
          </w:tcPr>
          <w:p w:rsidR="0057563B" w:rsidRDefault="0057563B" w:rsidP="005756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 w:rsidRPr="003640DE">
              <w:rPr>
                <w:b/>
                <w:sz w:val="28"/>
              </w:rPr>
              <w:t>ENTAL HISTORY</w:t>
            </w:r>
          </w:p>
        </w:tc>
      </w:tr>
      <w:tr w:rsidR="0057563B" w:rsidTr="00940D85">
        <w:tc>
          <w:tcPr>
            <w:tcW w:w="11538" w:type="dxa"/>
            <w:gridSpan w:val="3"/>
            <w:tcBorders>
              <w:bottom w:val="nil"/>
            </w:tcBorders>
          </w:tcPr>
          <w:p w:rsidR="0057563B" w:rsidRDefault="0057563B" w:rsidP="00720F57">
            <w:pPr>
              <w:rPr>
                <w:sz w:val="20"/>
              </w:rPr>
            </w:pPr>
            <w:r w:rsidRPr="00E51E83">
              <w:rPr>
                <w:sz w:val="20"/>
              </w:rPr>
              <w:t xml:space="preserve">Have you had any adverse effects from dental treatment?  </w:t>
            </w:r>
            <w:r w:rsidR="009B40CE" w:rsidRPr="00E51E83">
              <w:rPr>
                <w:sz w:val="20"/>
              </w:rPr>
              <w:t xml:space="preserve">  </w:t>
            </w:r>
            <w:r w:rsidRPr="00E51E83">
              <w:rPr>
                <w:sz w:val="20"/>
              </w:rPr>
              <w:t xml:space="preserve">Yes    No    If Yes, </w:t>
            </w:r>
            <w:r w:rsidR="00406145" w:rsidRPr="00E51E83">
              <w:rPr>
                <w:sz w:val="20"/>
              </w:rPr>
              <w:t>please explain?</w:t>
            </w:r>
            <w:r w:rsidR="0085018A" w:rsidRPr="00E51E83">
              <w:rPr>
                <w:sz w:val="20"/>
              </w:rPr>
              <w:t>_______________</w:t>
            </w:r>
            <w:r w:rsidR="009B40CE" w:rsidRPr="00E51E83">
              <w:rPr>
                <w:sz w:val="20"/>
              </w:rPr>
              <w:t>______</w:t>
            </w:r>
            <w:r w:rsidR="0085018A" w:rsidRPr="00E51E83">
              <w:rPr>
                <w:sz w:val="20"/>
              </w:rPr>
              <w:t>______</w:t>
            </w:r>
            <w:r w:rsidR="000528E3">
              <w:rPr>
                <w:sz w:val="20"/>
              </w:rPr>
              <w:t>______</w:t>
            </w:r>
          </w:p>
          <w:p w:rsidR="000528E3" w:rsidRPr="00E51E83" w:rsidRDefault="000528E3" w:rsidP="00720F5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</w:t>
            </w:r>
          </w:p>
        </w:tc>
      </w:tr>
      <w:tr w:rsidR="0057563B" w:rsidTr="00940D85">
        <w:tc>
          <w:tcPr>
            <w:tcW w:w="11538" w:type="dxa"/>
            <w:gridSpan w:val="3"/>
            <w:tcBorders>
              <w:top w:val="nil"/>
              <w:bottom w:val="single" w:sz="18" w:space="0" w:color="auto"/>
            </w:tcBorders>
          </w:tcPr>
          <w:p w:rsidR="0057563B" w:rsidRPr="00E51E83" w:rsidRDefault="0057563B" w:rsidP="00BD1858">
            <w:pPr>
              <w:spacing w:before="120" w:after="120"/>
              <w:rPr>
                <w:b/>
                <w:sz w:val="20"/>
              </w:rPr>
            </w:pPr>
            <w:r w:rsidRPr="00E51E83">
              <w:rPr>
                <w:sz w:val="20"/>
              </w:rPr>
              <w:t>Do you wish to talk to the doctor privately about anything?</w:t>
            </w:r>
            <w:r w:rsidR="00E51E83" w:rsidRPr="00E51E83">
              <w:rPr>
                <w:sz w:val="20"/>
              </w:rPr>
              <w:t xml:space="preserve">  Yes    N</w:t>
            </w:r>
            <w:r w:rsidRPr="00E51E83">
              <w:rPr>
                <w:sz w:val="20"/>
              </w:rPr>
              <w:t xml:space="preserve">o    </w:t>
            </w:r>
          </w:p>
        </w:tc>
      </w:tr>
    </w:tbl>
    <w:p w:rsidR="008715A1" w:rsidRPr="00E51E83" w:rsidRDefault="00953BE9" w:rsidP="00BE4AA0">
      <w:pPr>
        <w:pStyle w:val="ICPFormTitle"/>
        <w:tabs>
          <w:tab w:val="right" w:pos="11070"/>
        </w:tabs>
        <w:rPr>
          <w:rFonts w:asciiTheme="minorHAnsi" w:hAnsiTheme="minorHAnsi" w:cstheme="minorHAnsi"/>
          <w:caps w:val="0"/>
          <w:kern w:val="24"/>
          <w:sz w:val="20"/>
        </w:rPr>
      </w:pPr>
      <w:r w:rsidRPr="00E51E83">
        <w:rPr>
          <w:rFonts w:asciiTheme="minorHAnsi" w:hAnsiTheme="minorHAnsi" w:cstheme="minorHAnsi"/>
          <w:caps w:val="0"/>
          <w:kern w:val="24"/>
          <w:sz w:val="20"/>
        </w:rPr>
        <w:t xml:space="preserve">I understand the importance of a truthful and complete </w:t>
      </w:r>
      <w:r w:rsidR="0065121A" w:rsidRPr="00E51E83">
        <w:rPr>
          <w:rFonts w:asciiTheme="minorHAnsi" w:hAnsiTheme="minorHAnsi" w:cstheme="minorHAnsi"/>
          <w:caps w:val="0"/>
          <w:kern w:val="24"/>
          <w:sz w:val="20"/>
        </w:rPr>
        <w:t>h</w:t>
      </w:r>
      <w:r w:rsidRPr="00E51E83">
        <w:rPr>
          <w:rFonts w:asciiTheme="minorHAnsi" w:hAnsiTheme="minorHAnsi" w:cstheme="minorHAnsi"/>
          <w:caps w:val="0"/>
          <w:kern w:val="24"/>
          <w:sz w:val="20"/>
        </w:rPr>
        <w:t xml:space="preserve">ealth </w:t>
      </w:r>
      <w:r w:rsidR="0065121A" w:rsidRPr="00E51E83">
        <w:rPr>
          <w:rFonts w:asciiTheme="minorHAnsi" w:hAnsiTheme="minorHAnsi" w:cstheme="minorHAnsi"/>
          <w:caps w:val="0"/>
          <w:kern w:val="24"/>
          <w:sz w:val="20"/>
        </w:rPr>
        <w:t>h</w:t>
      </w:r>
      <w:r w:rsidRPr="00E51E83">
        <w:rPr>
          <w:rFonts w:asciiTheme="minorHAnsi" w:hAnsiTheme="minorHAnsi" w:cstheme="minorHAnsi"/>
          <w:caps w:val="0"/>
          <w:kern w:val="24"/>
          <w:sz w:val="20"/>
        </w:rPr>
        <w:t>istory to assist my d</w:t>
      </w:r>
      <w:r w:rsidR="0065121A" w:rsidRPr="00E51E83">
        <w:rPr>
          <w:rFonts w:asciiTheme="minorHAnsi" w:hAnsiTheme="minorHAnsi" w:cstheme="minorHAnsi"/>
          <w:caps w:val="0"/>
          <w:kern w:val="24"/>
          <w:sz w:val="20"/>
        </w:rPr>
        <w:t>octor</w:t>
      </w:r>
      <w:r w:rsidRPr="00E51E83">
        <w:rPr>
          <w:rFonts w:asciiTheme="minorHAnsi" w:hAnsiTheme="minorHAnsi" w:cstheme="minorHAnsi"/>
          <w:caps w:val="0"/>
          <w:kern w:val="24"/>
          <w:sz w:val="20"/>
        </w:rPr>
        <w:t xml:space="preserve"> in providing the best care possible. </w:t>
      </w:r>
    </w:p>
    <w:p w:rsidR="00953BE9" w:rsidRPr="00E51E83" w:rsidRDefault="008715A1" w:rsidP="00953BE9">
      <w:pPr>
        <w:pStyle w:val="ICPFormTitle"/>
        <w:tabs>
          <w:tab w:val="right" w:pos="11070"/>
        </w:tabs>
        <w:rPr>
          <w:rFonts w:asciiTheme="minorHAnsi" w:hAnsiTheme="minorHAnsi" w:cstheme="minorHAnsi"/>
          <w:caps w:val="0"/>
          <w:kern w:val="24"/>
          <w:sz w:val="20"/>
        </w:rPr>
      </w:pPr>
      <w:r w:rsidRPr="00E51E83">
        <w:rPr>
          <w:rFonts w:asciiTheme="minorHAnsi" w:hAnsiTheme="minorHAnsi" w:cstheme="minorHAnsi"/>
          <w:caps w:val="0"/>
          <w:kern w:val="24"/>
          <w:sz w:val="20"/>
        </w:rPr>
        <w:t>T</w:t>
      </w:r>
      <w:r w:rsidR="00B74811" w:rsidRPr="00E51E83">
        <w:rPr>
          <w:rFonts w:asciiTheme="minorHAnsi" w:hAnsiTheme="minorHAnsi" w:cstheme="minorHAnsi"/>
          <w:caps w:val="0"/>
          <w:kern w:val="24"/>
          <w:sz w:val="20"/>
        </w:rPr>
        <w:t>o the best of my knowledge, the above information is complete and correct.</w:t>
      </w:r>
      <w:r w:rsidR="00953BE9" w:rsidRPr="00E51E83">
        <w:rPr>
          <w:rFonts w:asciiTheme="minorHAnsi" w:hAnsiTheme="minorHAnsi" w:cstheme="minorHAnsi"/>
          <w:caps w:val="0"/>
          <w:kern w:val="24"/>
          <w:sz w:val="20"/>
        </w:rPr>
        <w:t xml:space="preserve"> </w:t>
      </w:r>
    </w:p>
    <w:p w:rsidR="00953BE9" w:rsidRPr="00E51E83" w:rsidRDefault="00953BE9" w:rsidP="00953BE9">
      <w:pPr>
        <w:pStyle w:val="ICPFormTitle"/>
        <w:tabs>
          <w:tab w:val="right" w:pos="11070"/>
        </w:tabs>
        <w:ind w:left="720"/>
        <w:rPr>
          <w:rFonts w:asciiTheme="minorHAnsi" w:hAnsiTheme="minorHAnsi" w:cstheme="minorHAnsi"/>
          <w:caps w:val="0"/>
          <w:kern w:val="24"/>
          <w:sz w:val="20"/>
        </w:rPr>
      </w:pPr>
    </w:p>
    <w:p w:rsidR="00953BE9" w:rsidRPr="00E51E83" w:rsidRDefault="00953BE9" w:rsidP="00953BE9">
      <w:pPr>
        <w:pStyle w:val="ICPFormTitle"/>
        <w:tabs>
          <w:tab w:val="left" w:pos="2160"/>
          <w:tab w:val="left" w:pos="3600"/>
          <w:tab w:val="left" w:pos="7920"/>
          <w:tab w:val="left" w:pos="8640"/>
          <w:tab w:val="right" w:pos="11070"/>
        </w:tabs>
        <w:rPr>
          <w:rFonts w:asciiTheme="minorHAnsi" w:hAnsiTheme="minorHAnsi" w:cstheme="minorHAnsi"/>
          <w:b w:val="0"/>
          <w:caps w:val="0"/>
          <w:kern w:val="24"/>
          <w:sz w:val="20"/>
        </w:rPr>
      </w:pPr>
      <w:r w:rsidRPr="00E51E83">
        <w:rPr>
          <w:rFonts w:asciiTheme="minorHAnsi" w:hAnsiTheme="minorHAnsi" w:cstheme="minorHAnsi"/>
          <w:b w:val="0"/>
          <w:caps w:val="0"/>
          <w:kern w:val="24"/>
          <w:sz w:val="20"/>
          <w:u w:val="single"/>
        </w:rPr>
        <w:tab/>
      </w:r>
      <w:r w:rsidRPr="00E51E83">
        <w:rPr>
          <w:rFonts w:asciiTheme="minorHAnsi" w:hAnsiTheme="minorHAnsi" w:cstheme="minorHAnsi"/>
          <w:b w:val="0"/>
          <w:caps w:val="0"/>
          <w:kern w:val="24"/>
          <w:sz w:val="20"/>
          <w:u w:val="single"/>
        </w:rPr>
        <w:tab/>
      </w:r>
      <w:r w:rsidR="00F9689B">
        <w:rPr>
          <w:rFonts w:asciiTheme="minorHAnsi" w:hAnsiTheme="minorHAnsi" w:cstheme="minorHAnsi"/>
          <w:b w:val="0"/>
          <w:caps w:val="0"/>
          <w:kern w:val="24"/>
          <w:sz w:val="20"/>
        </w:rPr>
        <w:t>______________________                     ___________________</w:t>
      </w:r>
      <w:r w:rsidR="008715A1"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_______________________</w:t>
      </w: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ab/>
      </w:r>
    </w:p>
    <w:p w:rsidR="00953BE9" w:rsidRPr="00E51E83" w:rsidRDefault="0065121A" w:rsidP="00F9689B">
      <w:pPr>
        <w:pStyle w:val="ICPFormTitle"/>
        <w:tabs>
          <w:tab w:val="left" w:pos="3600"/>
          <w:tab w:val="left" w:pos="6750"/>
          <w:tab w:val="left" w:pos="8640"/>
          <w:tab w:val="right" w:pos="11070"/>
        </w:tabs>
        <w:rPr>
          <w:rFonts w:asciiTheme="minorHAnsi" w:hAnsiTheme="minorHAnsi" w:cstheme="minorHAnsi"/>
          <w:b w:val="0"/>
          <w:caps w:val="0"/>
          <w:kern w:val="24"/>
          <w:sz w:val="20"/>
        </w:rPr>
      </w:pP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Signature of patient, parent, guardian</w:t>
      </w:r>
      <w:r w:rsidR="00953BE9"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ab/>
      </w:r>
      <w:r w:rsidR="00953BE9"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ab/>
      </w: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Date</w:t>
      </w:r>
    </w:p>
    <w:p w:rsidR="0065121A" w:rsidRPr="00E51E83" w:rsidRDefault="0065121A" w:rsidP="00953BE9">
      <w:pPr>
        <w:pStyle w:val="ICPFormTitle"/>
        <w:tabs>
          <w:tab w:val="left" w:pos="3600"/>
          <w:tab w:val="left" w:pos="8640"/>
          <w:tab w:val="right" w:pos="11070"/>
        </w:tabs>
        <w:rPr>
          <w:rFonts w:asciiTheme="minorHAnsi" w:hAnsiTheme="minorHAnsi" w:cstheme="minorHAnsi"/>
          <w:b w:val="0"/>
          <w:caps w:val="0"/>
          <w:kern w:val="24"/>
          <w:sz w:val="20"/>
        </w:rPr>
      </w:pPr>
    </w:p>
    <w:p w:rsidR="0065121A" w:rsidRPr="00E51E83" w:rsidRDefault="0065121A" w:rsidP="00953BE9">
      <w:pPr>
        <w:pStyle w:val="ICPFormTitle"/>
        <w:tabs>
          <w:tab w:val="left" w:pos="3600"/>
          <w:tab w:val="left" w:pos="8640"/>
          <w:tab w:val="right" w:pos="11070"/>
        </w:tabs>
        <w:rPr>
          <w:rFonts w:asciiTheme="minorHAnsi" w:hAnsiTheme="minorHAnsi" w:cstheme="minorHAnsi"/>
          <w:b w:val="0"/>
          <w:caps w:val="0"/>
          <w:kern w:val="24"/>
          <w:sz w:val="20"/>
        </w:rPr>
      </w:pP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_______________________________</w:t>
      </w:r>
      <w:r w:rsidR="00BA19AD">
        <w:rPr>
          <w:rFonts w:asciiTheme="minorHAnsi" w:hAnsiTheme="minorHAnsi" w:cstheme="minorHAnsi"/>
          <w:b w:val="0"/>
          <w:caps w:val="0"/>
          <w:kern w:val="24"/>
          <w:sz w:val="20"/>
        </w:rPr>
        <w:t>___________________________                      _________________</w:t>
      </w: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_________________________</w:t>
      </w:r>
    </w:p>
    <w:p w:rsidR="0065121A" w:rsidRPr="00E51E83" w:rsidRDefault="0065121A" w:rsidP="00953BE9">
      <w:pPr>
        <w:pStyle w:val="ICPFormTitle"/>
        <w:tabs>
          <w:tab w:val="left" w:pos="3600"/>
          <w:tab w:val="left" w:pos="8640"/>
          <w:tab w:val="right" w:pos="11070"/>
        </w:tabs>
        <w:rPr>
          <w:rFonts w:asciiTheme="minorHAnsi" w:hAnsiTheme="minorHAnsi" w:cstheme="minorHAnsi"/>
          <w:b w:val="0"/>
          <w:caps w:val="0"/>
          <w:kern w:val="24"/>
          <w:sz w:val="20"/>
        </w:rPr>
      </w:pP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Printed name of patient, parent, guardian</w:t>
      </w:r>
      <w:r w:rsidR="00BA19AD">
        <w:rPr>
          <w:rFonts w:asciiTheme="minorHAnsi" w:hAnsiTheme="minorHAnsi" w:cstheme="minorHAnsi"/>
          <w:b w:val="0"/>
          <w:caps w:val="0"/>
          <w:kern w:val="24"/>
          <w:sz w:val="20"/>
        </w:rPr>
        <w:t>/</w:t>
      </w: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Relationship</w:t>
      </w:r>
      <w:r w:rsidR="00BA19AD">
        <w:rPr>
          <w:rFonts w:asciiTheme="minorHAnsi" w:hAnsiTheme="minorHAnsi" w:cstheme="minorHAnsi"/>
          <w:b w:val="0"/>
          <w:caps w:val="0"/>
          <w:kern w:val="24"/>
          <w:sz w:val="20"/>
        </w:rPr>
        <w:t xml:space="preserve">                                                   Doctor’s Signature</w:t>
      </w:r>
    </w:p>
    <w:p w:rsidR="00953BE9" w:rsidRPr="0091378A" w:rsidRDefault="008715A1" w:rsidP="00E51E83">
      <w:pPr>
        <w:spacing w:before="240" w:after="0"/>
        <w:rPr>
          <w:rFonts w:ascii="Arial" w:hAnsi="Arial" w:cs="Arial"/>
          <w:szCs w:val="24"/>
        </w:rPr>
      </w:pPr>
      <w:r>
        <w:rPr>
          <w:b/>
          <w:sz w:val="28"/>
        </w:rPr>
        <w:t>HEALTH</w:t>
      </w:r>
      <w:r w:rsidR="00953BE9">
        <w:rPr>
          <w:b/>
          <w:sz w:val="28"/>
        </w:rPr>
        <w:t xml:space="preserve"> HISTORY UPDATE</w:t>
      </w:r>
    </w:p>
    <w:p w:rsidR="00EC3594" w:rsidRPr="000528E3" w:rsidRDefault="00EC3594" w:rsidP="00EC3594">
      <w:pPr>
        <w:tabs>
          <w:tab w:val="left" w:pos="-360"/>
          <w:tab w:val="left" w:pos="2160"/>
          <w:tab w:val="left" w:pos="7200"/>
        </w:tabs>
        <w:spacing w:after="0"/>
        <w:jc w:val="both"/>
        <w:rPr>
          <w:rFonts w:cstheme="minorHAnsi"/>
          <w:sz w:val="20"/>
          <w:szCs w:val="24"/>
        </w:rPr>
      </w:pPr>
      <w:r w:rsidRPr="000528E3">
        <w:rPr>
          <w:rFonts w:cstheme="minorHAnsi"/>
          <w:sz w:val="20"/>
          <w:szCs w:val="24"/>
        </w:rPr>
        <w:t>Date</w:t>
      </w:r>
      <w:r w:rsidRPr="000528E3">
        <w:rPr>
          <w:rFonts w:cstheme="minorHAnsi"/>
          <w:sz w:val="20"/>
          <w:szCs w:val="24"/>
        </w:rPr>
        <w:tab/>
        <w:t>Comments</w:t>
      </w:r>
      <w:r w:rsidRPr="000528E3">
        <w:rPr>
          <w:rFonts w:cstheme="minorHAnsi"/>
          <w:sz w:val="20"/>
          <w:szCs w:val="24"/>
        </w:rPr>
        <w:tab/>
      </w:r>
      <w:r w:rsidR="00BA19AD" w:rsidRPr="000528E3">
        <w:rPr>
          <w:rFonts w:cstheme="minorHAnsi"/>
          <w:sz w:val="20"/>
          <w:szCs w:val="24"/>
        </w:rPr>
        <w:t xml:space="preserve">Doctor’s </w:t>
      </w:r>
      <w:r w:rsidRPr="000528E3">
        <w:rPr>
          <w:rFonts w:cstheme="minorHAnsi"/>
          <w:sz w:val="20"/>
          <w:szCs w:val="24"/>
        </w:rPr>
        <w:t>Signature</w:t>
      </w:r>
    </w:p>
    <w:p w:rsidR="003A379C" w:rsidRPr="0077405A" w:rsidRDefault="00EC3594" w:rsidP="00EC3594">
      <w:pPr>
        <w:tabs>
          <w:tab w:val="left" w:pos="-360"/>
          <w:tab w:val="left" w:pos="2160"/>
          <w:tab w:val="left" w:pos="6840"/>
        </w:tabs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77405A">
        <w:rPr>
          <w:rFonts w:ascii="Arial" w:hAnsi="Arial" w:cs="Arial"/>
          <w:b/>
          <w:szCs w:val="24"/>
          <w:u w:val="single"/>
        </w:rPr>
        <w:t>___________</w:t>
      </w:r>
      <w:r w:rsidRPr="0077405A">
        <w:rPr>
          <w:rFonts w:ascii="Arial" w:hAnsi="Arial" w:cs="Arial"/>
          <w:b/>
          <w:szCs w:val="24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  <w:r w:rsidRPr="0077405A">
        <w:rPr>
          <w:rFonts w:ascii="Arial" w:hAnsi="Arial" w:cs="Arial"/>
          <w:b/>
          <w:szCs w:val="24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</w:p>
    <w:p w:rsidR="00EC3594" w:rsidRPr="0077405A" w:rsidRDefault="00EC3594" w:rsidP="00C205E9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ascii="Arial" w:hAnsi="Arial" w:cs="Arial"/>
          <w:b/>
          <w:sz w:val="20"/>
          <w:szCs w:val="24"/>
          <w:u w:val="single"/>
        </w:rPr>
      </w:pPr>
      <w:r w:rsidRPr="0077405A">
        <w:rPr>
          <w:rFonts w:ascii="Arial" w:hAnsi="Arial" w:cs="Arial"/>
          <w:b/>
          <w:szCs w:val="24"/>
          <w:u w:val="single"/>
        </w:rPr>
        <w:t>_</w:t>
      </w:r>
      <w:bookmarkStart w:id="0" w:name="_GoBack"/>
      <w:bookmarkEnd w:id="0"/>
      <w:r w:rsidRPr="0077405A">
        <w:rPr>
          <w:rFonts w:ascii="Arial" w:hAnsi="Arial" w:cs="Arial"/>
          <w:b/>
          <w:szCs w:val="24"/>
          <w:u w:val="single"/>
        </w:rPr>
        <w:t>__________</w:t>
      </w:r>
      <w:r>
        <w:rPr>
          <w:rFonts w:ascii="Arial" w:hAnsi="Arial" w:cs="Arial"/>
          <w:szCs w:val="24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  <w:r w:rsidRPr="0077405A">
        <w:rPr>
          <w:rFonts w:ascii="Arial" w:hAnsi="Arial" w:cs="Arial"/>
          <w:b/>
          <w:szCs w:val="24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  <w:r w:rsidRPr="0077405A">
        <w:rPr>
          <w:rFonts w:ascii="Arial" w:hAnsi="Arial" w:cs="Arial"/>
          <w:b/>
          <w:szCs w:val="24"/>
          <w:u w:val="single"/>
        </w:rPr>
        <w:tab/>
      </w:r>
    </w:p>
    <w:sectPr w:rsidR="00EC3594" w:rsidRPr="0077405A" w:rsidSect="00216E9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450" w:right="360" w:bottom="90" w:left="540" w:header="44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AD" w:rsidRDefault="00BA19AD" w:rsidP="009E7899">
      <w:pPr>
        <w:spacing w:after="0" w:line="240" w:lineRule="auto"/>
      </w:pPr>
      <w:r>
        <w:separator/>
      </w:r>
    </w:p>
  </w:endnote>
  <w:endnote w:type="continuationSeparator" w:id="0">
    <w:p w:rsidR="00BA19AD" w:rsidRDefault="00BA19AD" w:rsidP="009E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3451416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36761203"/>
          <w:docPartObj>
            <w:docPartGallery w:val="Page Numbers (Top of Page)"/>
            <w:docPartUnique/>
          </w:docPartObj>
        </w:sdtPr>
        <w:sdtEndPr/>
        <w:sdtContent>
          <w:p w:rsidR="00BA19AD" w:rsidRPr="0065121A" w:rsidRDefault="009430DC" w:rsidP="00E9024B">
            <w:pPr>
              <w:pStyle w:val="Foo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ab/>
            </w:r>
            <w:r>
              <w:rPr>
                <w:sz w:val="16"/>
                <w:szCs w:val="20"/>
              </w:rPr>
              <w:tab/>
            </w:r>
            <w:r>
              <w:rPr>
                <w:sz w:val="16"/>
                <w:szCs w:val="20"/>
              </w:rPr>
              <w:tab/>
              <w:t xml:space="preserve">    </w:t>
            </w:r>
            <w:r w:rsidR="00BA19AD" w:rsidRPr="00216E91">
              <w:rPr>
                <w:sz w:val="16"/>
                <w:szCs w:val="20"/>
              </w:rPr>
              <w:t xml:space="preserve">Page </w:t>
            </w:r>
            <w:r w:rsidR="00BA19AD" w:rsidRPr="00216E91">
              <w:rPr>
                <w:bCs/>
                <w:sz w:val="16"/>
                <w:szCs w:val="20"/>
              </w:rPr>
              <w:fldChar w:fldCharType="begin"/>
            </w:r>
            <w:r w:rsidR="00BA19AD" w:rsidRPr="00216E91">
              <w:rPr>
                <w:bCs/>
                <w:sz w:val="16"/>
                <w:szCs w:val="20"/>
              </w:rPr>
              <w:instrText xml:space="preserve"> PAGE </w:instrText>
            </w:r>
            <w:r w:rsidR="00BA19AD" w:rsidRPr="00216E91">
              <w:rPr>
                <w:bCs/>
                <w:sz w:val="16"/>
                <w:szCs w:val="20"/>
              </w:rPr>
              <w:fldChar w:fldCharType="separate"/>
            </w:r>
            <w:r w:rsidR="004B08F3">
              <w:rPr>
                <w:bCs/>
                <w:noProof/>
                <w:sz w:val="16"/>
                <w:szCs w:val="20"/>
              </w:rPr>
              <w:t>3</w:t>
            </w:r>
            <w:r w:rsidR="00BA19AD" w:rsidRPr="00216E91">
              <w:rPr>
                <w:bCs/>
                <w:sz w:val="16"/>
                <w:szCs w:val="20"/>
              </w:rPr>
              <w:fldChar w:fldCharType="end"/>
            </w:r>
            <w:r w:rsidR="00BA19AD" w:rsidRPr="00216E91">
              <w:rPr>
                <w:sz w:val="16"/>
                <w:szCs w:val="20"/>
              </w:rPr>
              <w:t xml:space="preserve"> of </w:t>
            </w:r>
            <w:r w:rsidR="00BA19AD" w:rsidRPr="00216E91">
              <w:rPr>
                <w:bCs/>
                <w:sz w:val="16"/>
                <w:szCs w:val="20"/>
              </w:rPr>
              <w:fldChar w:fldCharType="begin"/>
            </w:r>
            <w:r w:rsidR="00BA19AD" w:rsidRPr="00216E91">
              <w:rPr>
                <w:bCs/>
                <w:sz w:val="16"/>
                <w:szCs w:val="20"/>
              </w:rPr>
              <w:instrText xml:space="preserve"> NUMPAGES  </w:instrText>
            </w:r>
            <w:r w:rsidR="00BA19AD" w:rsidRPr="00216E91">
              <w:rPr>
                <w:bCs/>
                <w:sz w:val="16"/>
                <w:szCs w:val="20"/>
              </w:rPr>
              <w:fldChar w:fldCharType="separate"/>
            </w:r>
            <w:r w:rsidR="004B08F3">
              <w:rPr>
                <w:bCs/>
                <w:noProof/>
                <w:sz w:val="16"/>
                <w:szCs w:val="20"/>
              </w:rPr>
              <w:t>3</w:t>
            </w:r>
            <w:r w:rsidR="00BA19AD" w:rsidRPr="00216E91">
              <w:rPr>
                <w:bCs/>
                <w:sz w:val="16"/>
                <w:szCs w:val="20"/>
              </w:rPr>
              <w:fldChar w:fldCharType="end"/>
            </w:r>
          </w:p>
        </w:sdtContent>
      </w:sdt>
    </w:sdtContent>
  </w:sdt>
  <w:p w:rsidR="00BA19AD" w:rsidRPr="0065121A" w:rsidRDefault="00BA19AD" w:rsidP="0065121A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211935848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923449188"/>
          <w:docPartObj>
            <w:docPartGallery w:val="Page Numbers (Top of Page)"/>
            <w:docPartUnique/>
          </w:docPartObj>
        </w:sdtPr>
        <w:sdtEndPr/>
        <w:sdtContent>
          <w:p w:rsidR="00BA19AD" w:rsidRPr="00216E91" w:rsidRDefault="00BA19AD" w:rsidP="00216E91">
            <w:pPr>
              <w:pStyle w:val="Footer"/>
              <w:ind w:left="4680" w:firstLine="4680"/>
              <w:jc w:val="center"/>
              <w:rPr>
                <w:sz w:val="16"/>
              </w:rPr>
            </w:pPr>
            <w:r w:rsidRPr="00216E91">
              <w:rPr>
                <w:sz w:val="16"/>
              </w:rPr>
              <w:t xml:space="preserve">Page </w:t>
            </w:r>
            <w:r w:rsidRPr="00216E91">
              <w:rPr>
                <w:bCs/>
                <w:sz w:val="18"/>
                <w:szCs w:val="24"/>
              </w:rPr>
              <w:fldChar w:fldCharType="begin"/>
            </w:r>
            <w:r w:rsidRPr="00216E91">
              <w:rPr>
                <w:bCs/>
                <w:sz w:val="16"/>
              </w:rPr>
              <w:instrText xml:space="preserve"> PAGE </w:instrText>
            </w:r>
            <w:r w:rsidRPr="00216E91">
              <w:rPr>
                <w:bCs/>
                <w:sz w:val="18"/>
                <w:szCs w:val="24"/>
              </w:rPr>
              <w:fldChar w:fldCharType="separate"/>
            </w:r>
            <w:r w:rsidR="00BC145D">
              <w:rPr>
                <w:bCs/>
                <w:noProof/>
                <w:sz w:val="16"/>
              </w:rPr>
              <w:t>1</w:t>
            </w:r>
            <w:r w:rsidRPr="00216E91">
              <w:rPr>
                <w:bCs/>
                <w:sz w:val="18"/>
                <w:szCs w:val="24"/>
              </w:rPr>
              <w:fldChar w:fldCharType="end"/>
            </w:r>
            <w:r w:rsidRPr="00216E91">
              <w:rPr>
                <w:sz w:val="16"/>
              </w:rPr>
              <w:t xml:space="preserve"> of </w:t>
            </w:r>
            <w:r w:rsidRPr="00216E91">
              <w:rPr>
                <w:bCs/>
                <w:sz w:val="18"/>
                <w:szCs w:val="24"/>
              </w:rPr>
              <w:fldChar w:fldCharType="begin"/>
            </w:r>
            <w:r w:rsidRPr="00216E91">
              <w:rPr>
                <w:bCs/>
                <w:sz w:val="16"/>
              </w:rPr>
              <w:instrText xml:space="preserve"> NUMPAGES  </w:instrText>
            </w:r>
            <w:r w:rsidRPr="00216E91">
              <w:rPr>
                <w:bCs/>
                <w:sz w:val="18"/>
                <w:szCs w:val="24"/>
              </w:rPr>
              <w:fldChar w:fldCharType="separate"/>
            </w:r>
            <w:r w:rsidR="00BC145D">
              <w:rPr>
                <w:bCs/>
                <w:noProof/>
                <w:sz w:val="16"/>
              </w:rPr>
              <w:t>3</w:t>
            </w:r>
            <w:r w:rsidRPr="00216E91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BA19AD" w:rsidRPr="00216E91" w:rsidRDefault="00BA19AD" w:rsidP="00216E91">
    <w:pPr>
      <w:pStyle w:val="Footer"/>
      <w:tabs>
        <w:tab w:val="clear" w:pos="4680"/>
        <w:tab w:val="clear" w:pos="9360"/>
        <w:tab w:val="left" w:pos="10389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AD" w:rsidRDefault="00BA19AD" w:rsidP="009E7899">
      <w:pPr>
        <w:spacing w:after="0" w:line="240" w:lineRule="auto"/>
      </w:pPr>
      <w:r>
        <w:separator/>
      </w:r>
    </w:p>
  </w:footnote>
  <w:footnote w:type="continuationSeparator" w:id="0">
    <w:p w:rsidR="00BA19AD" w:rsidRDefault="00BA19AD" w:rsidP="009E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AD" w:rsidRDefault="00BA19AD" w:rsidP="009E7899">
    <w:pPr>
      <w:jc w:val="center"/>
      <w:rPr>
        <w:b/>
        <w:sz w:val="32"/>
        <w:szCs w:val="32"/>
      </w:rPr>
    </w:pPr>
    <w:r w:rsidRPr="00EB4BEA">
      <w:rPr>
        <w:b/>
        <w:sz w:val="32"/>
        <w:szCs w:val="32"/>
      </w:rPr>
      <w:t>Health History Form</w:t>
    </w:r>
  </w:p>
  <w:p w:rsidR="00BA19AD" w:rsidRPr="008D76C2" w:rsidRDefault="00BA19AD" w:rsidP="0085018A">
    <w:pPr>
      <w:spacing w:after="0"/>
    </w:pPr>
    <w:r w:rsidRPr="001439A5">
      <w:t xml:space="preserve">Patient’s Name </w:t>
    </w:r>
    <w:r>
      <w:t>______________________________________</w:t>
    </w:r>
    <w:r>
      <w:tab/>
    </w:r>
    <w:r>
      <w:tab/>
    </w:r>
    <w:r w:rsidRPr="001439A5">
      <w:t>Date</w:t>
    </w:r>
    <w:r>
      <w:t xml:space="preserve"> of Birth _____/_________/___________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AD" w:rsidRDefault="00BA19AD" w:rsidP="008D76C2">
    <w:pPr>
      <w:jc w:val="center"/>
      <w:rPr>
        <w:b/>
        <w:sz w:val="32"/>
        <w:szCs w:val="32"/>
      </w:rPr>
    </w:pPr>
    <w:r w:rsidRPr="00EB4BEA">
      <w:rPr>
        <w:b/>
        <w:sz w:val="32"/>
        <w:szCs w:val="32"/>
      </w:rPr>
      <w:t>Health History Form</w:t>
    </w:r>
  </w:p>
  <w:p w:rsidR="00BA19AD" w:rsidRDefault="00BA19AD" w:rsidP="008D76C2">
    <w:pPr>
      <w:spacing w:after="0"/>
    </w:pPr>
    <w:r w:rsidRPr="001439A5">
      <w:t xml:space="preserve">Patient’s Name </w:t>
    </w:r>
    <w:r>
      <w:t>______________________________________</w:t>
    </w:r>
    <w:r>
      <w:tab/>
    </w:r>
    <w:r>
      <w:tab/>
    </w:r>
    <w:r w:rsidRPr="001439A5">
      <w:t>Date</w:t>
    </w:r>
    <w:r>
      <w:t xml:space="preserve"> of Birth _____/_________/___________</w:t>
    </w:r>
  </w:p>
  <w:p w:rsidR="00BA19AD" w:rsidRPr="00C95489" w:rsidRDefault="00BA19AD" w:rsidP="008D76C2">
    <w:pPr>
      <w:spacing w:before="120" w:after="0"/>
      <w:rPr>
        <w:rFonts w:cstheme="minorHAnsi"/>
      </w:rPr>
    </w:pPr>
    <w:r>
      <w:t>Gen</w:t>
    </w:r>
    <w:r w:rsidRPr="001E059D">
      <w:rPr>
        <w:rFonts w:cstheme="minorHAnsi"/>
        <w:szCs w:val="24"/>
      </w:rPr>
      <w:t xml:space="preserve">der:  </w:t>
    </w:r>
    <w:r w:rsidR="00A57286">
      <w:rPr>
        <w:rFonts w:cstheme="minorHAnsi"/>
        <w:szCs w:val="24"/>
      </w:rPr>
      <w:t>________________</w:t>
    </w:r>
    <w:r w:rsidR="000712DF">
      <w:rPr>
        <w:rFonts w:cstheme="minorHAnsi"/>
        <w:szCs w:val="24"/>
      </w:rPr>
      <w:t>________</w:t>
    </w:r>
    <w:r w:rsidR="00B10A27">
      <w:rPr>
        <w:rFonts w:cstheme="minorHAnsi"/>
        <w:szCs w:val="24"/>
      </w:rPr>
      <w:tab/>
    </w:r>
    <w:r>
      <w:rPr>
        <w:rFonts w:cstheme="minorHAnsi"/>
        <w:szCs w:val="24"/>
      </w:rPr>
      <w:tab/>
    </w:r>
    <w:r w:rsidRPr="001E059D">
      <w:rPr>
        <w:rFonts w:cstheme="minorHAnsi"/>
        <w:szCs w:val="24"/>
      </w:rPr>
      <w:t>Height:</w:t>
    </w:r>
    <w:r w:rsidRPr="001E059D">
      <w:rPr>
        <w:rFonts w:cstheme="minorHAnsi"/>
        <w:szCs w:val="24"/>
      </w:rPr>
      <w:tab/>
      <w:t>_________</w:t>
    </w:r>
    <w:r>
      <w:rPr>
        <w:rFonts w:cstheme="minorHAnsi"/>
        <w:szCs w:val="24"/>
      </w:rPr>
      <w:tab/>
    </w:r>
    <w:r w:rsidRPr="001E059D">
      <w:rPr>
        <w:rFonts w:cstheme="minorHAnsi"/>
        <w:szCs w:val="24"/>
      </w:rPr>
      <w:t>Weight: __________</w:t>
    </w:r>
  </w:p>
  <w:p w:rsidR="00BA19AD" w:rsidRDefault="00BA19AD" w:rsidP="008D76C2">
    <w:pPr>
      <w:pStyle w:val="Header"/>
      <w:tabs>
        <w:tab w:val="clear" w:pos="4680"/>
        <w:tab w:val="clear" w:pos="9360"/>
        <w:tab w:val="left" w:pos="485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DE9"/>
    <w:multiLevelType w:val="hybridMultilevel"/>
    <w:tmpl w:val="40183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7A"/>
    <w:rsid w:val="00012FDB"/>
    <w:rsid w:val="00015050"/>
    <w:rsid w:val="0001540B"/>
    <w:rsid w:val="0004151D"/>
    <w:rsid w:val="000528E3"/>
    <w:rsid w:val="00053C1A"/>
    <w:rsid w:val="0006131B"/>
    <w:rsid w:val="000712DF"/>
    <w:rsid w:val="00091D45"/>
    <w:rsid w:val="00093793"/>
    <w:rsid w:val="000A3931"/>
    <w:rsid w:val="000C566D"/>
    <w:rsid w:val="000F2511"/>
    <w:rsid w:val="0010087C"/>
    <w:rsid w:val="00104E20"/>
    <w:rsid w:val="00123729"/>
    <w:rsid w:val="00131D16"/>
    <w:rsid w:val="00162DCC"/>
    <w:rsid w:val="00191307"/>
    <w:rsid w:val="001A118C"/>
    <w:rsid w:val="001B5D17"/>
    <w:rsid w:val="001C1FC6"/>
    <w:rsid w:val="001C5B1F"/>
    <w:rsid w:val="001E059D"/>
    <w:rsid w:val="001E36C1"/>
    <w:rsid w:val="001E5F2C"/>
    <w:rsid w:val="001F103C"/>
    <w:rsid w:val="001F1FE0"/>
    <w:rsid w:val="001F4798"/>
    <w:rsid w:val="00216E91"/>
    <w:rsid w:val="002178FB"/>
    <w:rsid w:val="0022332A"/>
    <w:rsid w:val="00244A5D"/>
    <w:rsid w:val="00246A89"/>
    <w:rsid w:val="00266956"/>
    <w:rsid w:val="002873AC"/>
    <w:rsid w:val="002932A3"/>
    <w:rsid w:val="002A2372"/>
    <w:rsid w:val="002F2091"/>
    <w:rsid w:val="00306EE1"/>
    <w:rsid w:val="0031544F"/>
    <w:rsid w:val="00344F32"/>
    <w:rsid w:val="00351CA3"/>
    <w:rsid w:val="003640DE"/>
    <w:rsid w:val="00366886"/>
    <w:rsid w:val="00385484"/>
    <w:rsid w:val="00390606"/>
    <w:rsid w:val="00395398"/>
    <w:rsid w:val="003A379C"/>
    <w:rsid w:val="003B7F65"/>
    <w:rsid w:val="003C72A1"/>
    <w:rsid w:val="00406145"/>
    <w:rsid w:val="00406CDF"/>
    <w:rsid w:val="00456743"/>
    <w:rsid w:val="004A05D1"/>
    <w:rsid w:val="004B08F3"/>
    <w:rsid w:val="004B44F8"/>
    <w:rsid w:val="004F6C9D"/>
    <w:rsid w:val="005146B8"/>
    <w:rsid w:val="00526905"/>
    <w:rsid w:val="00566492"/>
    <w:rsid w:val="0057563B"/>
    <w:rsid w:val="005A05F7"/>
    <w:rsid w:val="005A7FED"/>
    <w:rsid w:val="005B5337"/>
    <w:rsid w:val="005B7363"/>
    <w:rsid w:val="005E0EDF"/>
    <w:rsid w:val="00612FFE"/>
    <w:rsid w:val="00621AD4"/>
    <w:rsid w:val="006355B2"/>
    <w:rsid w:val="00643DA7"/>
    <w:rsid w:val="00647BE8"/>
    <w:rsid w:val="0065121A"/>
    <w:rsid w:val="0067337B"/>
    <w:rsid w:val="00673837"/>
    <w:rsid w:val="006B1976"/>
    <w:rsid w:val="006C2A04"/>
    <w:rsid w:val="006C40F2"/>
    <w:rsid w:val="006D2422"/>
    <w:rsid w:val="006E013F"/>
    <w:rsid w:val="006F3FE6"/>
    <w:rsid w:val="006F6102"/>
    <w:rsid w:val="007035F3"/>
    <w:rsid w:val="00705566"/>
    <w:rsid w:val="00715753"/>
    <w:rsid w:val="00720F57"/>
    <w:rsid w:val="007223DD"/>
    <w:rsid w:val="0076098F"/>
    <w:rsid w:val="0077405A"/>
    <w:rsid w:val="00775F64"/>
    <w:rsid w:val="00785023"/>
    <w:rsid w:val="007951FF"/>
    <w:rsid w:val="007A01FC"/>
    <w:rsid w:val="007A7F44"/>
    <w:rsid w:val="007B345E"/>
    <w:rsid w:val="007D6676"/>
    <w:rsid w:val="00804E3B"/>
    <w:rsid w:val="0080558B"/>
    <w:rsid w:val="0084194B"/>
    <w:rsid w:val="0085018A"/>
    <w:rsid w:val="008715A1"/>
    <w:rsid w:val="008A05FA"/>
    <w:rsid w:val="008A521B"/>
    <w:rsid w:val="008B61A5"/>
    <w:rsid w:val="008D76C2"/>
    <w:rsid w:val="00917F43"/>
    <w:rsid w:val="00922437"/>
    <w:rsid w:val="00940D85"/>
    <w:rsid w:val="009430DC"/>
    <w:rsid w:val="00953BE9"/>
    <w:rsid w:val="00960566"/>
    <w:rsid w:val="00972AC3"/>
    <w:rsid w:val="009761DC"/>
    <w:rsid w:val="0099302A"/>
    <w:rsid w:val="009A62AD"/>
    <w:rsid w:val="009B40CE"/>
    <w:rsid w:val="009E7899"/>
    <w:rsid w:val="00A169D1"/>
    <w:rsid w:val="00A33884"/>
    <w:rsid w:val="00A35DEB"/>
    <w:rsid w:val="00A528A4"/>
    <w:rsid w:val="00A57286"/>
    <w:rsid w:val="00A65DC6"/>
    <w:rsid w:val="00A6722D"/>
    <w:rsid w:val="00A67668"/>
    <w:rsid w:val="00AA1005"/>
    <w:rsid w:val="00AB33E8"/>
    <w:rsid w:val="00AC4FDD"/>
    <w:rsid w:val="00AC7663"/>
    <w:rsid w:val="00AD4521"/>
    <w:rsid w:val="00AF1242"/>
    <w:rsid w:val="00B01420"/>
    <w:rsid w:val="00B10A27"/>
    <w:rsid w:val="00B12583"/>
    <w:rsid w:val="00B418E2"/>
    <w:rsid w:val="00B5217A"/>
    <w:rsid w:val="00B74811"/>
    <w:rsid w:val="00B81D5E"/>
    <w:rsid w:val="00B91F16"/>
    <w:rsid w:val="00B9478E"/>
    <w:rsid w:val="00BA19AD"/>
    <w:rsid w:val="00BC00D2"/>
    <w:rsid w:val="00BC145D"/>
    <w:rsid w:val="00BC5CF0"/>
    <w:rsid w:val="00BC7739"/>
    <w:rsid w:val="00BD1858"/>
    <w:rsid w:val="00BE48C7"/>
    <w:rsid w:val="00BE4AA0"/>
    <w:rsid w:val="00BE7120"/>
    <w:rsid w:val="00C205E9"/>
    <w:rsid w:val="00C31CF6"/>
    <w:rsid w:val="00C35E2C"/>
    <w:rsid w:val="00C47930"/>
    <w:rsid w:val="00C75987"/>
    <w:rsid w:val="00C81940"/>
    <w:rsid w:val="00C849E0"/>
    <w:rsid w:val="00C84BDC"/>
    <w:rsid w:val="00C9319D"/>
    <w:rsid w:val="00C95489"/>
    <w:rsid w:val="00CA2D9D"/>
    <w:rsid w:val="00CD37F6"/>
    <w:rsid w:val="00CF4996"/>
    <w:rsid w:val="00D179BE"/>
    <w:rsid w:val="00D2183B"/>
    <w:rsid w:val="00D24085"/>
    <w:rsid w:val="00D32DCE"/>
    <w:rsid w:val="00D3647A"/>
    <w:rsid w:val="00D510C3"/>
    <w:rsid w:val="00D618FD"/>
    <w:rsid w:val="00D76686"/>
    <w:rsid w:val="00D93D47"/>
    <w:rsid w:val="00DA0D76"/>
    <w:rsid w:val="00DC31E2"/>
    <w:rsid w:val="00DD08F2"/>
    <w:rsid w:val="00DE3090"/>
    <w:rsid w:val="00DF2619"/>
    <w:rsid w:val="00DF6B1A"/>
    <w:rsid w:val="00E10BB6"/>
    <w:rsid w:val="00E1323E"/>
    <w:rsid w:val="00E51E83"/>
    <w:rsid w:val="00E53166"/>
    <w:rsid w:val="00E601C0"/>
    <w:rsid w:val="00E60980"/>
    <w:rsid w:val="00E6621D"/>
    <w:rsid w:val="00E71E5E"/>
    <w:rsid w:val="00E72A04"/>
    <w:rsid w:val="00E9024B"/>
    <w:rsid w:val="00E92AE1"/>
    <w:rsid w:val="00EA3138"/>
    <w:rsid w:val="00EB27F4"/>
    <w:rsid w:val="00EB4BEA"/>
    <w:rsid w:val="00EB5C47"/>
    <w:rsid w:val="00EC3594"/>
    <w:rsid w:val="00ED02EE"/>
    <w:rsid w:val="00EE4D9D"/>
    <w:rsid w:val="00EF39FB"/>
    <w:rsid w:val="00EF6B71"/>
    <w:rsid w:val="00F019E2"/>
    <w:rsid w:val="00F21E15"/>
    <w:rsid w:val="00F24D03"/>
    <w:rsid w:val="00F2602D"/>
    <w:rsid w:val="00F312FE"/>
    <w:rsid w:val="00F31A0D"/>
    <w:rsid w:val="00F42E56"/>
    <w:rsid w:val="00F83593"/>
    <w:rsid w:val="00F901F1"/>
    <w:rsid w:val="00F9689B"/>
    <w:rsid w:val="00F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47A"/>
    <w:pPr>
      <w:ind w:left="720"/>
      <w:contextualSpacing/>
    </w:pPr>
  </w:style>
  <w:style w:type="table" w:styleId="TableGrid">
    <w:name w:val="Table Grid"/>
    <w:basedOn w:val="TableNormal"/>
    <w:uiPriority w:val="59"/>
    <w:rsid w:val="0031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99"/>
  </w:style>
  <w:style w:type="paragraph" w:styleId="Footer">
    <w:name w:val="footer"/>
    <w:basedOn w:val="Normal"/>
    <w:link w:val="FooterChar"/>
    <w:uiPriority w:val="99"/>
    <w:unhideWhenUsed/>
    <w:rsid w:val="009E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99"/>
  </w:style>
  <w:style w:type="paragraph" w:styleId="BalloonText">
    <w:name w:val="Balloon Text"/>
    <w:basedOn w:val="Normal"/>
    <w:link w:val="BalloonTextChar"/>
    <w:uiPriority w:val="99"/>
    <w:semiHidden/>
    <w:unhideWhenUsed/>
    <w:rsid w:val="0013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39FB"/>
    <w:rPr>
      <w:color w:val="808080"/>
    </w:rPr>
  </w:style>
  <w:style w:type="paragraph" w:customStyle="1" w:styleId="ICPFormTitle">
    <w:name w:val="ICP Form Title"/>
    <w:basedOn w:val="Heading1"/>
    <w:rsid w:val="00953BE9"/>
    <w:pPr>
      <w:keepLines w:val="0"/>
      <w:spacing w:before="0" w:line="240" w:lineRule="auto"/>
    </w:pPr>
    <w:rPr>
      <w:rFonts w:ascii="Times New Roman" w:eastAsia="Times New Roman" w:hAnsi="Times New Roman" w:cs="Times New Roman"/>
      <w:bCs w:val="0"/>
      <w:caps/>
      <w:color w:val="000000"/>
      <w:kern w:val="28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53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10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A27"/>
    <w:rPr>
      <w:b/>
      <w:bCs/>
      <w:sz w:val="20"/>
      <w:szCs w:val="20"/>
    </w:rPr>
  </w:style>
  <w:style w:type="paragraph" w:styleId="NoSpacing">
    <w:name w:val="No Spacing"/>
    <w:uiPriority w:val="1"/>
    <w:qFormat/>
    <w:rsid w:val="000712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47A"/>
    <w:pPr>
      <w:ind w:left="720"/>
      <w:contextualSpacing/>
    </w:pPr>
  </w:style>
  <w:style w:type="table" w:styleId="TableGrid">
    <w:name w:val="Table Grid"/>
    <w:basedOn w:val="TableNormal"/>
    <w:uiPriority w:val="59"/>
    <w:rsid w:val="0031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99"/>
  </w:style>
  <w:style w:type="paragraph" w:styleId="Footer">
    <w:name w:val="footer"/>
    <w:basedOn w:val="Normal"/>
    <w:link w:val="FooterChar"/>
    <w:uiPriority w:val="99"/>
    <w:unhideWhenUsed/>
    <w:rsid w:val="009E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99"/>
  </w:style>
  <w:style w:type="paragraph" w:styleId="BalloonText">
    <w:name w:val="Balloon Text"/>
    <w:basedOn w:val="Normal"/>
    <w:link w:val="BalloonTextChar"/>
    <w:uiPriority w:val="99"/>
    <w:semiHidden/>
    <w:unhideWhenUsed/>
    <w:rsid w:val="0013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39FB"/>
    <w:rPr>
      <w:color w:val="808080"/>
    </w:rPr>
  </w:style>
  <w:style w:type="paragraph" w:customStyle="1" w:styleId="ICPFormTitle">
    <w:name w:val="ICP Form Title"/>
    <w:basedOn w:val="Heading1"/>
    <w:rsid w:val="00953BE9"/>
    <w:pPr>
      <w:keepLines w:val="0"/>
      <w:spacing w:before="0" w:line="240" w:lineRule="auto"/>
    </w:pPr>
    <w:rPr>
      <w:rFonts w:ascii="Times New Roman" w:eastAsia="Times New Roman" w:hAnsi="Times New Roman" w:cs="Times New Roman"/>
      <w:bCs w:val="0"/>
      <w:caps/>
      <w:color w:val="000000"/>
      <w:kern w:val="28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53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10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A27"/>
    <w:rPr>
      <w:b/>
      <w:bCs/>
      <w:sz w:val="20"/>
      <w:szCs w:val="20"/>
    </w:rPr>
  </w:style>
  <w:style w:type="paragraph" w:styleId="NoSpacing">
    <w:name w:val="No Spacing"/>
    <w:uiPriority w:val="1"/>
    <w:qFormat/>
    <w:rsid w:val="00071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627F-480C-478F-A35B-245BBAEB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17ACE45C.dotm</Template>
  <TotalTime>1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Lolade Mitchell</dc:creator>
  <cp:lastModifiedBy>Suzanne Moy</cp:lastModifiedBy>
  <cp:revision>2</cp:revision>
  <cp:lastPrinted>2019-01-02T20:17:00Z</cp:lastPrinted>
  <dcterms:created xsi:type="dcterms:W3CDTF">2019-02-06T19:26:00Z</dcterms:created>
  <dcterms:modified xsi:type="dcterms:W3CDTF">2019-02-06T19:26:00Z</dcterms:modified>
</cp:coreProperties>
</file>